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B6D" w:rsidRPr="007C375F" w:rsidRDefault="00AD754D" w:rsidP="00FE5CA0">
      <w:pPr>
        <w:ind w:left="6480" w:firstLine="720"/>
        <w:rPr>
          <w:rFonts w:ascii="Arial" w:hAnsi="Arial" w:cs="Arial"/>
          <w:sz w:val="28"/>
        </w:rPr>
      </w:pPr>
      <w:r w:rsidRPr="00AD754D">
        <w:rPr>
          <w:noProof/>
        </w:rPr>
        <w:pict>
          <v:shapetype id="_x0000_t202" coordsize="21600,21600" o:spt="202" path="m,l,21600r21600,l21600,xe">
            <v:stroke joinstyle="miter"/>
            <v:path gradientshapeok="t" o:connecttype="rect"/>
          </v:shapetype>
          <v:shape id="_x0000_s1026" type="#_x0000_t202" style="position:absolute;left:0;text-align:left;margin-left:-4.95pt;margin-top:2.4pt;width:252pt;height:126pt;z-index:251658240" filled="f" stroked="f">
            <v:textbox style="mso-next-textbox:#_x0000_s1026">
              <w:txbxContent>
                <w:p w:rsidR="00AB7B6D" w:rsidRPr="00E74A13" w:rsidRDefault="00AB7B6D" w:rsidP="001D717A">
                  <w:pPr>
                    <w:rPr>
                      <w:rFonts w:ascii="Arial" w:hAnsi="Arial" w:cs="Arial"/>
                      <w:i/>
                      <w:sz w:val="24"/>
                      <w:szCs w:val="24"/>
                    </w:rPr>
                  </w:pPr>
                  <w:r w:rsidRPr="00E74A13">
                    <w:rPr>
                      <w:rFonts w:ascii="Arial" w:hAnsi="Arial" w:cs="Arial"/>
                      <w:b/>
                      <w:i/>
                      <w:sz w:val="24"/>
                      <w:szCs w:val="24"/>
                    </w:rPr>
                    <w:t>FOR IMMEDIATE RELEASE</w:t>
                  </w:r>
                  <w:r w:rsidRPr="00E74A13">
                    <w:rPr>
                      <w:rFonts w:ascii="Arial" w:hAnsi="Arial" w:cs="Arial"/>
                      <w:i/>
                      <w:sz w:val="24"/>
                      <w:szCs w:val="24"/>
                    </w:rPr>
                    <w:t xml:space="preserve">:  </w:t>
                  </w:r>
                </w:p>
                <w:p w:rsidR="00AB7B6D" w:rsidRDefault="00AB7B6D" w:rsidP="007E0011">
                  <w:pPr>
                    <w:jc w:val="right"/>
                    <w:rPr>
                      <w:rFonts w:ascii="Arial" w:hAnsi="Arial" w:cs="Arial"/>
                      <w:sz w:val="22"/>
                      <w:szCs w:val="22"/>
                    </w:rPr>
                  </w:pPr>
                </w:p>
                <w:p w:rsidR="00AB7B6D" w:rsidRPr="00BF20CC" w:rsidRDefault="00AB7B6D" w:rsidP="007E0011">
                  <w:pPr>
                    <w:rPr>
                      <w:rFonts w:ascii="Arial" w:hAnsi="Arial" w:cs="Arial"/>
                      <w:i/>
                      <w:sz w:val="22"/>
                      <w:szCs w:val="22"/>
                    </w:rPr>
                  </w:pPr>
                  <w:r w:rsidRPr="00BF20CC">
                    <w:rPr>
                      <w:rFonts w:ascii="Arial" w:hAnsi="Arial" w:cs="Arial"/>
                      <w:i/>
                      <w:sz w:val="22"/>
                      <w:szCs w:val="22"/>
                    </w:rPr>
                    <w:t xml:space="preserve">For more information contact: </w:t>
                  </w:r>
                  <w:r w:rsidRPr="00BF20CC">
                    <w:rPr>
                      <w:rFonts w:ascii="Arial" w:hAnsi="Arial" w:cs="Arial"/>
                      <w:i/>
                      <w:sz w:val="22"/>
                      <w:szCs w:val="22"/>
                    </w:rPr>
                    <w:tab/>
                  </w:r>
                  <w:r w:rsidRPr="00BF20CC">
                    <w:rPr>
                      <w:rFonts w:ascii="Arial" w:hAnsi="Arial" w:cs="Arial"/>
                      <w:i/>
                      <w:sz w:val="22"/>
                      <w:szCs w:val="22"/>
                    </w:rPr>
                    <w:tab/>
                  </w:r>
                  <w:r w:rsidRPr="00BF20CC">
                    <w:rPr>
                      <w:rFonts w:ascii="Arial" w:hAnsi="Arial" w:cs="Arial"/>
                      <w:i/>
                      <w:sz w:val="22"/>
                      <w:szCs w:val="22"/>
                    </w:rPr>
                    <w:tab/>
                  </w:r>
                  <w:r w:rsidRPr="00BF20CC">
                    <w:rPr>
                      <w:rFonts w:ascii="Arial" w:hAnsi="Arial" w:cs="Arial"/>
                      <w:i/>
                      <w:sz w:val="22"/>
                      <w:szCs w:val="22"/>
                    </w:rPr>
                    <w:tab/>
                  </w:r>
                  <w:r w:rsidRPr="00BF20CC">
                    <w:rPr>
                      <w:rFonts w:ascii="Arial" w:hAnsi="Arial" w:cs="Arial"/>
                      <w:i/>
                      <w:sz w:val="22"/>
                      <w:szCs w:val="22"/>
                    </w:rPr>
                    <w:tab/>
                  </w:r>
                  <w:r w:rsidRPr="00BF20CC">
                    <w:rPr>
                      <w:rFonts w:ascii="Arial" w:hAnsi="Arial" w:cs="Arial"/>
                      <w:i/>
                      <w:sz w:val="22"/>
                      <w:szCs w:val="22"/>
                    </w:rPr>
                    <w:tab/>
                  </w:r>
                </w:p>
                <w:p w:rsidR="00AB7B6D" w:rsidRPr="00BF20CC" w:rsidRDefault="00AB7B6D" w:rsidP="007E0011">
                  <w:pPr>
                    <w:rPr>
                      <w:rFonts w:ascii="Arial" w:hAnsi="Arial" w:cs="Arial"/>
                      <w:i/>
                      <w:sz w:val="22"/>
                      <w:szCs w:val="22"/>
                    </w:rPr>
                  </w:pPr>
                  <w:smartTag w:uri="urn:schemas-microsoft-com:office:smarttags" w:element="PersonName">
                    <w:r>
                      <w:rPr>
                        <w:rFonts w:ascii="Arial" w:hAnsi="Arial" w:cs="Arial"/>
                        <w:i/>
                        <w:sz w:val="22"/>
                        <w:szCs w:val="22"/>
                      </w:rPr>
                      <w:t>Scott Collins</w:t>
                    </w:r>
                  </w:smartTag>
                  <w:r w:rsidRPr="00BF20CC">
                    <w:rPr>
                      <w:rFonts w:ascii="Arial" w:hAnsi="Arial" w:cs="Arial"/>
                      <w:i/>
                      <w:sz w:val="22"/>
                      <w:szCs w:val="22"/>
                    </w:rPr>
                    <w:t>,</w:t>
                  </w:r>
                  <w:r>
                    <w:rPr>
                      <w:rFonts w:ascii="Arial" w:hAnsi="Arial" w:cs="Arial"/>
                      <w:i/>
                      <w:sz w:val="22"/>
                      <w:szCs w:val="22"/>
                    </w:rPr>
                    <w:t xml:space="preserve"> President</w:t>
                  </w:r>
                  <w:r w:rsidRPr="00BF20CC">
                    <w:rPr>
                      <w:rFonts w:ascii="Arial" w:hAnsi="Arial" w:cs="Arial"/>
                      <w:i/>
                      <w:sz w:val="22"/>
                      <w:szCs w:val="22"/>
                    </w:rPr>
                    <w:t xml:space="preserve"> </w:t>
                  </w:r>
                </w:p>
                <w:p w:rsidR="00AB7B6D" w:rsidRPr="00BF20CC" w:rsidRDefault="00AB7B6D" w:rsidP="007E0011">
                  <w:pPr>
                    <w:rPr>
                      <w:rFonts w:ascii="Arial" w:hAnsi="Arial" w:cs="Arial"/>
                      <w:i/>
                      <w:sz w:val="22"/>
                      <w:szCs w:val="22"/>
                    </w:rPr>
                  </w:pPr>
                  <w:r>
                    <w:rPr>
                      <w:rFonts w:ascii="Arial" w:hAnsi="Arial" w:cs="Arial"/>
                      <w:i/>
                      <w:sz w:val="22"/>
                      <w:szCs w:val="22"/>
                    </w:rPr>
                    <w:t>Xtend, Inc.</w:t>
                  </w:r>
                </w:p>
                <w:p w:rsidR="00AB7B6D" w:rsidRPr="00BF20CC" w:rsidRDefault="00AB7B6D" w:rsidP="007E0011">
                  <w:pPr>
                    <w:rPr>
                      <w:rFonts w:ascii="Arial" w:hAnsi="Arial" w:cs="Arial"/>
                      <w:i/>
                      <w:sz w:val="22"/>
                      <w:szCs w:val="22"/>
                    </w:rPr>
                  </w:pPr>
                  <w:r w:rsidRPr="00BF20CC">
                    <w:rPr>
                      <w:rFonts w:ascii="Arial" w:hAnsi="Arial" w:cs="Arial"/>
                      <w:i/>
                      <w:sz w:val="22"/>
                      <w:szCs w:val="22"/>
                    </w:rPr>
                    <w:t>800-327-3478 x1</w:t>
                  </w:r>
                  <w:r>
                    <w:rPr>
                      <w:rFonts w:ascii="Arial" w:hAnsi="Arial" w:cs="Arial"/>
                      <w:i/>
                      <w:sz w:val="22"/>
                      <w:szCs w:val="22"/>
                    </w:rPr>
                    <w:t>83</w:t>
                  </w:r>
                </w:p>
                <w:p w:rsidR="00AB7B6D" w:rsidRPr="007E0011" w:rsidRDefault="00AB7B6D" w:rsidP="007E0011">
                  <w:pPr>
                    <w:rPr>
                      <w:rFonts w:ascii="Arial" w:hAnsi="Arial" w:cs="Arial"/>
                      <w:sz w:val="18"/>
                      <w:szCs w:val="18"/>
                    </w:rPr>
                  </w:pPr>
                  <w:r>
                    <w:rPr>
                      <w:rFonts w:ascii="Arial" w:hAnsi="Arial" w:cs="Arial"/>
                      <w:i/>
                      <w:sz w:val="22"/>
                      <w:szCs w:val="22"/>
                    </w:rPr>
                    <w:t>scollins</w:t>
                  </w:r>
                  <w:r w:rsidRPr="00BF20CC">
                    <w:rPr>
                      <w:rFonts w:ascii="Arial" w:hAnsi="Arial" w:cs="Arial"/>
                      <w:i/>
                      <w:sz w:val="22"/>
                      <w:szCs w:val="22"/>
                    </w:rPr>
                    <w:t>@</w:t>
                  </w:r>
                  <w:r>
                    <w:rPr>
                      <w:rFonts w:ascii="Arial" w:hAnsi="Arial" w:cs="Arial"/>
                      <w:i/>
                      <w:sz w:val="22"/>
                      <w:szCs w:val="22"/>
                    </w:rPr>
                    <w:t>xtendcu</w:t>
                  </w:r>
                  <w:r w:rsidRPr="00BF20CC">
                    <w:rPr>
                      <w:rFonts w:ascii="Arial" w:hAnsi="Arial" w:cs="Arial"/>
                      <w:i/>
                      <w:sz w:val="22"/>
                      <w:szCs w:val="22"/>
                    </w:rPr>
                    <w:t>.com</w:t>
                  </w:r>
                  <w:r>
                    <w:rPr>
                      <w:rFonts w:ascii="Arial" w:hAnsi="Arial" w:cs="Arial"/>
                      <w:sz w:val="22"/>
                      <w:szCs w:val="22"/>
                    </w:rPr>
                    <w:tab/>
                  </w:r>
                  <w:r w:rsidRPr="007E0011">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sidRPr="007E0011">
                    <w:rPr>
                      <w:rFonts w:ascii="Arial" w:hAnsi="Arial" w:cs="Arial"/>
                      <w:sz w:val="22"/>
                      <w:szCs w:val="22"/>
                    </w:rPr>
                    <w:t xml:space="preserve"> </w:t>
                  </w:r>
                </w:p>
                <w:p w:rsidR="00AB7B6D" w:rsidRDefault="00AB7B6D" w:rsidP="00523A0C">
                  <w:pPr>
                    <w:ind w:left="4320" w:firstLine="720"/>
                    <w:rPr>
                      <w:rFonts w:ascii="Arial" w:hAnsi="Arial" w:cs="Arial"/>
                      <w:sz w:val="18"/>
                      <w:szCs w:val="18"/>
                    </w:rPr>
                  </w:pPr>
                  <w:r w:rsidRPr="007E0011">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p>
                <w:p w:rsidR="00AB7B6D" w:rsidRDefault="00AB7B6D" w:rsidP="007E0011">
                  <w:pPr>
                    <w:rPr>
                      <w:rFonts w:ascii="Arial" w:hAnsi="Arial" w:cs="Arial"/>
                      <w:sz w:val="18"/>
                      <w:szCs w:val="18"/>
                    </w:rPr>
                  </w:pPr>
                </w:p>
                <w:p w:rsidR="00AB7B6D" w:rsidRDefault="00AB7B6D" w:rsidP="007E0011">
                  <w:pPr>
                    <w:rPr>
                      <w:rFonts w:ascii="Arial" w:hAnsi="Arial" w:cs="Arial"/>
                      <w:sz w:val="18"/>
                      <w:szCs w:val="18"/>
                    </w:rPr>
                  </w:pPr>
                </w:p>
                <w:p w:rsidR="00AB7B6D" w:rsidRPr="007E0011" w:rsidRDefault="00AB7B6D" w:rsidP="007E0011">
                  <w:pPr>
                    <w:rPr>
                      <w:rFonts w:ascii="Arial" w:hAnsi="Arial" w:cs="Arial"/>
                      <w:sz w:val="18"/>
                      <w:szCs w:val="18"/>
                    </w:rPr>
                  </w:pPr>
                </w:p>
                <w:p w:rsidR="00AB7B6D" w:rsidRDefault="00AB7B6D" w:rsidP="001D717A">
                  <w:pPr>
                    <w:pStyle w:val="BodyTextIndent"/>
                    <w:ind w:left="0"/>
                    <w:jc w:val="right"/>
                    <w:rPr>
                      <w:rFonts w:ascii="Arial" w:hAnsi="Arial" w:cs="Arial"/>
                      <w:sz w:val="22"/>
                      <w:szCs w:val="22"/>
                    </w:rPr>
                  </w:pPr>
                  <w:r>
                    <w:rPr>
                      <w:rFonts w:ascii="Arial" w:hAnsi="Arial" w:cs="Arial"/>
                      <w:i/>
                      <w:sz w:val="32"/>
                      <w:szCs w:val="32"/>
                    </w:rPr>
                    <w:tab/>
                    <w:t xml:space="preserve">  </w:t>
                  </w:r>
                </w:p>
                <w:p w:rsidR="00AB7B6D" w:rsidRPr="001D717A" w:rsidRDefault="00AB7B6D" w:rsidP="001D717A">
                  <w:pPr>
                    <w:pStyle w:val="BodyTextIndent"/>
                    <w:ind w:left="0"/>
                    <w:jc w:val="right"/>
                    <w:rPr>
                      <w:rFonts w:ascii="Arial" w:hAnsi="Arial" w:cs="Arial"/>
                      <w:sz w:val="22"/>
                      <w:szCs w:val="22"/>
                    </w:rPr>
                  </w:pPr>
                </w:p>
                <w:p w:rsidR="00AB7B6D" w:rsidRPr="00FE2055" w:rsidRDefault="00AB7B6D" w:rsidP="000402E4">
                  <w:pPr>
                    <w:ind w:left="6120"/>
                    <w:jc w:val="right"/>
                    <w:rPr>
                      <w:rFonts w:ascii="Arial" w:hAnsi="Arial" w:cs="Arial"/>
                      <w:sz w:val="24"/>
                      <w:szCs w:val="24"/>
                    </w:rPr>
                  </w:pPr>
                </w:p>
                <w:p w:rsidR="00AB7B6D" w:rsidRDefault="00AB7B6D" w:rsidP="007C375F">
                  <w:pPr>
                    <w:rPr>
                      <w:rFonts w:ascii="Arial" w:hAnsi="Arial" w:cs="Arial"/>
                      <w:i/>
                      <w:sz w:val="32"/>
                      <w:szCs w:val="32"/>
                    </w:rPr>
                  </w:pPr>
                </w:p>
                <w:p w:rsidR="00AB7B6D" w:rsidRDefault="00AB7B6D" w:rsidP="007C375F">
                  <w:pPr>
                    <w:rPr>
                      <w:rFonts w:ascii="Arial" w:hAnsi="Arial" w:cs="Arial"/>
                      <w:i/>
                      <w:sz w:val="32"/>
                      <w:szCs w:val="32"/>
                    </w:rPr>
                  </w:pPr>
                </w:p>
                <w:p w:rsidR="00AB7B6D" w:rsidRPr="007C375F" w:rsidRDefault="00AB7B6D" w:rsidP="007C375F">
                  <w:pPr>
                    <w:rPr>
                      <w:rFonts w:ascii="Arial" w:hAnsi="Arial" w:cs="Arial"/>
                      <w:i/>
                      <w:sz w:val="32"/>
                      <w:szCs w:val="32"/>
                    </w:rPr>
                  </w:pPr>
                </w:p>
              </w:txbxContent>
            </v:textbox>
          </v:shape>
        </w:pict>
      </w:r>
      <w:r w:rsidR="00AB7B6D">
        <w:rPr>
          <w:rFonts w:ascii="Arial" w:hAnsi="Arial" w:cs="Arial"/>
          <w:sz w:val="28"/>
        </w:rPr>
        <w:t xml:space="preserve">   </w:t>
      </w:r>
      <w:r w:rsidR="00AA0F8D">
        <w:rPr>
          <w:rFonts w:ascii="Arial" w:hAnsi="Arial" w:cs="Arial"/>
          <w:noProof/>
          <w:sz w:val="28"/>
        </w:rPr>
        <w:drawing>
          <wp:inline distT="0" distB="0" distL="0" distR="0">
            <wp:extent cx="847725" cy="1019175"/>
            <wp:effectExtent l="19050" t="0" r="9525" b="0"/>
            <wp:docPr id="1" name="Picture 1" descr="xtend-final-no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tend-final-no text"/>
                    <pic:cNvPicPr>
                      <a:picLocks noChangeAspect="1" noChangeArrowheads="1"/>
                    </pic:cNvPicPr>
                  </pic:nvPicPr>
                  <pic:blipFill>
                    <a:blip r:embed="rId7"/>
                    <a:srcRect/>
                    <a:stretch>
                      <a:fillRect/>
                    </a:stretch>
                  </pic:blipFill>
                  <pic:spPr bwMode="auto">
                    <a:xfrm>
                      <a:off x="0" y="0"/>
                      <a:ext cx="847725" cy="1019175"/>
                    </a:xfrm>
                    <a:prstGeom prst="rect">
                      <a:avLst/>
                    </a:prstGeom>
                    <a:noFill/>
                    <a:ln w="9525">
                      <a:noFill/>
                      <a:miter lim="800000"/>
                      <a:headEnd/>
                      <a:tailEnd/>
                    </a:ln>
                  </pic:spPr>
                </pic:pic>
              </a:graphicData>
            </a:graphic>
          </wp:inline>
        </w:drawing>
      </w:r>
    </w:p>
    <w:p w:rsidR="00AB7B6D" w:rsidRPr="001D717A" w:rsidRDefault="00AB7B6D" w:rsidP="001D717A">
      <w:pPr>
        <w:rPr>
          <w:rFonts w:ascii="Arial" w:hAnsi="Arial" w:cs="Arial"/>
        </w:rPr>
      </w:pPr>
      <w:r w:rsidRPr="007C375F">
        <w:tab/>
      </w:r>
      <w:r w:rsidRPr="007C375F">
        <w:tab/>
      </w:r>
      <w:r w:rsidRPr="007C375F">
        <w:tab/>
      </w:r>
      <w:r w:rsidRPr="007C375F">
        <w:tab/>
      </w:r>
      <w:r>
        <w:tab/>
      </w:r>
      <w:r>
        <w:tab/>
      </w:r>
    </w:p>
    <w:p w:rsidR="00AB7B6D" w:rsidRDefault="00AB7B6D" w:rsidP="00D037A0">
      <w:pPr>
        <w:jc w:val="center"/>
        <w:rPr>
          <w:rFonts w:ascii="Arial" w:hAnsi="Arial" w:cs="Arial"/>
          <w:b/>
          <w:shadow/>
          <w:sz w:val="32"/>
          <w:szCs w:val="32"/>
        </w:rPr>
      </w:pPr>
    </w:p>
    <w:p w:rsidR="00AB7B6D" w:rsidRDefault="00AB7B6D" w:rsidP="00D874FF">
      <w:pPr>
        <w:pStyle w:val="List2"/>
        <w:spacing w:line="300" w:lineRule="auto"/>
        <w:ind w:left="0" w:firstLine="0"/>
        <w:rPr>
          <w:rFonts w:ascii="Arial" w:hAnsi="Arial" w:cs="Arial"/>
          <w:sz w:val="22"/>
          <w:szCs w:val="22"/>
        </w:rPr>
      </w:pPr>
    </w:p>
    <w:p w:rsidR="006A4390" w:rsidRDefault="006A4390" w:rsidP="003864EF">
      <w:pPr>
        <w:pStyle w:val="Heading4"/>
        <w:spacing w:line="240" w:lineRule="auto"/>
        <w:jc w:val="left"/>
        <w:rPr>
          <w:rFonts w:ascii="Arial" w:hAnsi="Arial" w:cs="Arial"/>
          <w:shadow w:val="0"/>
          <w:sz w:val="32"/>
          <w:szCs w:val="32"/>
          <w:u w:val="none"/>
        </w:rPr>
      </w:pPr>
    </w:p>
    <w:p w:rsidR="00AB7B6D" w:rsidRPr="002C64F5" w:rsidRDefault="00780BE2" w:rsidP="006A4390">
      <w:pPr>
        <w:pStyle w:val="Heading4"/>
        <w:spacing w:line="240" w:lineRule="auto"/>
        <w:rPr>
          <w:rFonts w:ascii="Arial" w:hAnsi="Arial" w:cs="Arial"/>
          <w:shadow w:val="0"/>
          <w:sz w:val="32"/>
          <w:szCs w:val="32"/>
          <w:u w:val="none"/>
        </w:rPr>
      </w:pPr>
      <w:r>
        <w:rPr>
          <w:rFonts w:ascii="Arial" w:hAnsi="Arial" w:cs="Arial"/>
          <w:shadow w:val="0"/>
          <w:sz w:val="32"/>
          <w:szCs w:val="32"/>
          <w:u w:val="none"/>
        </w:rPr>
        <w:t>Call Center</w:t>
      </w:r>
      <w:r w:rsidR="00B15F3F">
        <w:rPr>
          <w:rFonts w:ascii="Arial" w:hAnsi="Arial" w:cs="Arial"/>
          <w:shadow w:val="0"/>
          <w:sz w:val="32"/>
          <w:szCs w:val="32"/>
          <w:u w:val="none"/>
        </w:rPr>
        <w:t xml:space="preserve"> Unveils </w:t>
      </w:r>
      <w:r>
        <w:rPr>
          <w:rFonts w:ascii="Arial" w:hAnsi="Arial" w:cs="Arial"/>
          <w:shadow w:val="0"/>
          <w:sz w:val="32"/>
          <w:szCs w:val="32"/>
          <w:u w:val="none"/>
        </w:rPr>
        <w:t xml:space="preserve">Disaster Recovery </w:t>
      </w:r>
      <w:r w:rsidR="00B15F3F">
        <w:rPr>
          <w:rFonts w:ascii="Arial" w:hAnsi="Arial" w:cs="Arial"/>
          <w:shadow w:val="0"/>
          <w:sz w:val="32"/>
          <w:szCs w:val="32"/>
          <w:u w:val="none"/>
        </w:rPr>
        <w:t>Support Plan</w:t>
      </w:r>
    </w:p>
    <w:p w:rsidR="00AB7B6D" w:rsidRPr="002C64F5" w:rsidRDefault="00AB7B6D" w:rsidP="00A63D2F"/>
    <w:p w:rsidR="00AB7B6D" w:rsidRPr="006A4390" w:rsidRDefault="006E3BCE" w:rsidP="006A4390">
      <w:pPr>
        <w:spacing w:line="300" w:lineRule="auto"/>
        <w:contextualSpacing/>
        <w:rPr>
          <w:rFonts w:ascii="Arial" w:hAnsi="Arial" w:cs="Arial"/>
          <w:b/>
          <w:sz w:val="22"/>
          <w:szCs w:val="22"/>
        </w:rPr>
      </w:pPr>
      <w:r w:rsidRPr="006A4390">
        <w:rPr>
          <w:rFonts w:ascii="Arial" w:hAnsi="Arial" w:cs="Arial"/>
          <w:b/>
          <w:sz w:val="22"/>
          <w:szCs w:val="22"/>
        </w:rPr>
        <w:t xml:space="preserve">Grand Rapids, Michigan – </w:t>
      </w:r>
      <w:r w:rsidR="006A4390" w:rsidRPr="006A4390">
        <w:rPr>
          <w:rFonts w:ascii="Arial" w:hAnsi="Arial" w:cs="Arial"/>
          <w:b/>
          <w:i/>
          <w:sz w:val="22"/>
          <w:szCs w:val="22"/>
        </w:rPr>
        <w:t>July 8</w:t>
      </w:r>
      <w:r w:rsidR="006A4390" w:rsidRPr="006A4390">
        <w:rPr>
          <w:rFonts w:ascii="Arial" w:hAnsi="Arial" w:cs="Arial"/>
          <w:b/>
          <w:i/>
          <w:sz w:val="22"/>
          <w:szCs w:val="22"/>
          <w:vertAlign w:val="superscript"/>
        </w:rPr>
        <w:t>th</w:t>
      </w:r>
      <w:r w:rsidRPr="006A4390">
        <w:rPr>
          <w:rFonts w:ascii="Arial" w:hAnsi="Arial" w:cs="Arial"/>
          <w:b/>
          <w:i/>
          <w:sz w:val="22"/>
          <w:szCs w:val="22"/>
        </w:rPr>
        <w:t>, 2010</w:t>
      </w:r>
    </w:p>
    <w:p w:rsidR="00780BE2" w:rsidRPr="006A4390" w:rsidRDefault="006E3BCE" w:rsidP="006A4390">
      <w:pPr>
        <w:spacing w:line="300" w:lineRule="auto"/>
        <w:rPr>
          <w:rFonts w:ascii="Arial" w:hAnsi="Arial" w:cs="Arial"/>
          <w:sz w:val="22"/>
          <w:szCs w:val="22"/>
        </w:rPr>
      </w:pPr>
      <w:r w:rsidRPr="006A4390">
        <w:rPr>
          <w:rFonts w:ascii="Arial" w:hAnsi="Arial" w:cs="Arial"/>
          <w:sz w:val="22"/>
          <w:szCs w:val="22"/>
        </w:rPr>
        <w:t xml:space="preserve">Xtend, Inc., a Grand Rapids, Michigan-based multi-owned cooperative CUSO, announced </w:t>
      </w:r>
      <w:r w:rsidR="00780BE2" w:rsidRPr="006A4390">
        <w:rPr>
          <w:rFonts w:ascii="Arial" w:hAnsi="Arial" w:cs="Arial"/>
          <w:sz w:val="22"/>
          <w:szCs w:val="22"/>
        </w:rPr>
        <w:t>recently that two credit union partners have engaged its Xtension Call Center to provide phone support in the event of a disaster declaration</w:t>
      </w:r>
      <w:r w:rsidR="006A4390" w:rsidRPr="006A4390">
        <w:rPr>
          <w:rFonts w:ascii="Arial" w:hAnsi="Arial" w:cs="Arial"/>
          <w:sz w:val="22"/>
          <w:szCs w:val="22"/>
        </w:rPr>
        <w:t xml:space="preserve">, </w:t>
      </w:r>
      <w:r w:rsidR="00E068D5" w:rsidRPr="006A4390">
        <w:rPr>
          <w:rFonts w:ascii="Arial" w:hAnsi="Arial" w:cs="Arial"/>
          <w:sz w:val="22"/>
          <w:szCs w:val="22"/>
        </w:rPr>
        <w:t>Appleton, WI-based Prospera CU ($</w:t>
      </w:r>
      <w:r w:rsidR="006A3FE9" w:rsidRPr="006A4390">
        <w:rPr>
          <w:rFonts w:ascii="Arial" w:hAnsi="Arial" w:cs="Arial"/>
          <w:sz w:val="22"/>
          <w:szCs w:val="22"/>
        </w:rPr>
        <w:t>148M in assets, 16</w:t>
      </w:r>
      <w:r w:rsidR="00E068D5" w:rsidRPr="006A4390">
        <w:rPr>
          <w:rFonts w:ascii="Arial" w:hAnsi="Arial" w:cs="Arial"/>
          <w:sz w:val="22"/>
          <w:szCs w:val="22"/>
        </w:rPr>
        <w:t>K members), and Manh</w:t>
      </w:r>
      <w:r w:rsidR="006A3FE9" w:rsidRPr="006A4390">
        <w:rPr>
          <w:rFonts w:ascii="Arial" w:hAnsi="Arial" w:cs="Arial"/>
          <w:sz w:val="22"/>
          <w:szCs w:val="22"/>
        </w:rPr>
        <w:t>attan-based Progressive CU ($612</w:t>
      </w:r>
      <w:r w:rsidR="00E068D5" w:rsidRPr="006A4390">
        <w:rPr>
          <w:rFonts w:ascii="Arial" w:hAnsi="Arial" w:cs="Arial"/>
          <w:sz w:val="22"/>
          <w:szCs w:val="22"/>
        </w:rPr>
        <w:t>M</w:t>
      </w:r>
      <w:r w:rsidR="006A3FE9" w:rsidRPr="006A4390">
        <w:rPr>
          <w:rFonts w:ascii="Arial" w:hAnsi="Arial" w:cs="Arial"/>
          <w:sz w:val="22"/>
          <w:szCs w:val="22"/>
        </w:rPr>
        <w:t xml:space="preserve"> in assets, 6.5</w:t>
      </w:r>
      <w:r w:rsidR="00E068D5" w:rsidRPr="006A4390">
        <w:rPr>
          <w:rFonts w:ascii="Arial" w:hAnsi="Arial" w:cs="Arial"/>
          <w:sz w:val="22"/>
          <w:szCs w:val="22"/>
        </w:rPr>
        <w:t>K members).</w:t>
      </w:r>
    </w:p>
    <w:p w:rsidR="00E068D5" w:rsidRPr="006A4390" w:rsidRDefault="00E068D5" w:rsidP="006A4390">
      <w:pPr>
        <w:spacing w:line="300" w:lineRule="auto"/>
        <w:rPr>
          <w:rFonts w:ascii="Arial" w:hAnsi="Arial" w:cs="Arial"/>
          <w:sz w:val="22"/>
          <w:szCs w:val="22"/>
        </w:rPr>
      </w:pPr>
    </w:p>
    <w:p w:rsidR="00663668" w:rsidRPr="006A4390" w:rsidRDefault="00E068D5" w:rsidP="006A4390">
      <w:pPr>
        <w:spacing w:line="300" w:lineRule="auto"/>
        <w:rPr>
          <w:rFonts w:ascii="Arial" w:hAnsi="Arial" w:cs="Arial"/>
          <w:sz w:val="22"/>
          <w:szCs w:val="22"/>
        </w:rPr>
      </w:pPr>
      <w:r w:rsidRPr="006A4390">
        <w:rPr>
          <w:rFonts w:ascii="Arial" w:hAnsi="Arial" w:cs="Arial"/>
          <w:sz w:val="22"/>
          <w:szCs w:val="22"/>
        </w:rPr>
        <w:t>According to Xtend President Scott Collins, each of these credit unions understands the importance of investing in sound business resiliency solutions.  Says Collins, “Over the past several years, many of our credit union partners have been actively investing in business recovery</w:t>
      </w:r>
      <w:r w:rsidR="00663668" w:rsidRPr="006A4390">
        <w:rPr>
          <w:rFonts w:ascii="Arial" w:hAnsi="Arial" w:cs="Arial"/>
          <w:sz w:val="22"/>
          <w:szCs w:val="22"/>
        </w:rPr>
        <w:t xml:space="preserve">, including </w:t>
      </w:r>
      <w:r w:rsidRPr="006A4390">
        <w:rPr>
          <w:rFonts w:ascii="Arial" w:hAnsi="Arial" w:cs="Arial"/>
          <w:sz w:val="22"/>
          <w:szCs w:val="22"/>
        </w:rPr>
        <w:t>Prospera and Progressive</w:t>
      </w:r>
      <w:r w:rsidR="00663668" w:rsidRPr="006A4390">
        <w:rPr>
          <w:rFonts w:ascii="Arial" w:hAnsi="Arial" w:cs="Arial"/>
          <w:sz w:val="22"/>
          <w:szCs w:val="22"/>
        </w:rPr>
        <w:t xml:space="preserve">.  </w:t>
      </w:r>
      <w:r w:rsidRPr="006A4390">
        <w:rPr>
          <w:rFonts w:ascii="Arial" w:hAnsi="Arial" w:cs="Arial"/>
          <w:sz w:val="22"/>
          <w:szCs w:val="22"/>
        </w:rPr>
        <w:t xml:space="preserve">As we built scale in our Xtension Call Center, </w:t>
      </w:r>
      <w:r w:rsidR="00663668" w:rsidRPr="006A4390">
        <w:rPr>
          <w:rFonts w:ascii="Arial" w:hAnsi="Arial" w:cs="Arial"/>
          <w:sz w:val="22"/>
          <w:szCs w:val="22"/>
        </w:rPr>
        <w:t xml:space="preserve">a </w:t>
      </w:r>
      <w:r w:rsidRPr="006A4390">
        <w:rPr>
          <w:rFonts w:ascii="Arial" w:hAnsi="Arial" w:cs="Arial"/>
          <w:sz w:val="22"/>
          <w:szCs w:val="22"/>
        </w:rPr>
        <w:t xml:space="preserve">disaster recovery support </w:t>
      </w:r>
      <w:r w:rsidR="00663668" w:rsidRPr="006A4390">
        <w:rPr>
          <w:rFonts w:ascii="Arial" w:hAnsi="Arial" w:cs="Arial"/>
          <w:sz w:val="22"/>
          <w:szCs w:val="22"/>
        </w:rPr>
        <w:t xml:space="preserve">solution was imminent.  Since each of these credit unions utilizes the same core data processing solution – CU*BASE from our partners at CU*Answers, Inc. – our team of agents can truly be an extension of the credit union staff in the event of a sustained outage.  Progressive was comfortable with us because we provided four months of disaster recovery support for one of their fellow NY-based credit unions back in late 2008 and early 2009.  Prospera tapped us on the shoulder to help them round out their strategic investments in DR over the past several years.” </w:t>
      </w:r>
    </w:p>
    <w:p w:rsidR="00663668" w:rsidRPr="006A4390" w:rsidRDefault="00663668" w:rsidP="006A4390">
      <w:pPr>
        <w:spacing w:line="300" w:lineRule="auto"/>
        <w:rPr>
          <w:rFonts w:ascii="Arial" w:hAnsi="Arial" w:cs="Arial"/>
          <w:sz w:val="22"/>
          <w:szCs w:val="22"/>
        </w:rPr>
      </w:pPr>
    </w:p>
    <w:p w:rsidR="003B7E48" w:rsidRPr="006A4390" w:rsidRDefault="006157EB" w:rsidP="006A4390">
      <w:pPr>
        <w:spacing w:line="300" w:lineRule="auto"/>
        <w:rPr>
          <w:rFonts w:ascii="Arial" w:hAnsi="Arial" w:cs="Arial"/>
          <w:sz w:val="22"/>
          <w:szCs w:val="22"/>
        </w:rPr>
      </w:pPr>
      <w:r w:rsidRPr="006A4390">
        <w:rPr>
          <w:rFonts w:ascii="Arial" w:hAnsi="Arial" w:cs="Arial"/>
          <w:sz w:val="22"/>
          <w:szCs w:val="22"/>
        </w:rPr>
        <w:t xml:space="preserve">Collins believes that other credit unions, especially those within the </w:t>
      </w:r>
      <w:hyperlink r:id="rId8" w:history="1">
        <w:r w:rsidRPr="006A4390">
          <w:rPr>
            <w:rStyle w:val="Hyperlink"/>
            <w:rFonts w:ascii="Arial" w:hAnsi="Arial" w:cs="Arial"/>
            <w:sz w:val="22"/>
            <w:szCs w:val="22"/>
          </w:rPr>
          <w:t>cuasterisk.com</w:t>
        </w:r>
      </w:hyperlink>
      <w:r w:rsidRPr="006A4390">
        <w:rPr>
          <w:rFonts w:ascii="Arial" w:hAnsi="Arial" w:cs="Arial"/>
          <w:sz w:val="22"/>
          <w:szCs w:val="22"/>
        </w:rPr>
        <w:t xml:space="preserve"> network, will contract the CUSO call center for DR support over the next several years, especially as Web Chat functionality is</w:t>
      </w:r>
      <w:r w:rsidR="006A4390" w:rsidRPr="006A4390">
        <w:rPr>
          <w:rFonts w:ascii="Arial" w:hAnsi="Arial" w:cs="Arial"/>
          <w:sz w:val="22"/>
          <w:szCs w:val="22"/>
        </w:rPr>
        <w:t xml:space="preserve"> rolled out later this summer.</w:t>
      </w:r>
    </w:p>
    <w:p w:rsidR="006A4390" w:rsidRPr="006A4390" w:rsidRDefault="006A4390" w:rsidP="00C059B6">
      <w:pPr>
        <w:spacing w:line="300" w:lineRule="auto"/>
        <w:jc w:val="both"/>
        <w:rPr>
          <w:rFonts w:ascii="Arial" w:hAnsi="Arial" w:cs="Arial"/>
          <w:sz w:val="22"/>
          <w:szCs w:val="22"/>
        </w:rPr>
      </w:pPr>
    </w:p>
    <w:p w:rsidR="00AB7B6D" w:rsidRPr="006A4390" w:rsidRDefault="00AB7B6D" w:rsidP="009A7E3C">
      <w:pPr>
        <w:pStyle w:val="Heading3"/>
        <w:spacing w:line="300" w:lineRule="auto"/>
        <w:jc w:val="left"/>
        <w:rPr>
          <w:rFonts w:ascii="Arial" w:hAnsi="Arial" w:cs="Arial"/>
          <w:b w:val="0"/>
          <w:sz w:val="22"/>
          <w:szCs w:val="22"/>
        </w:rPr>
      </w:pPr>
      <w:r w:rsidRPr="006A4390">
        <w:rPr>
          <w:rFonts w:ascii="Arial" w:hAnsi="Arial" w:cs="Arial"/>
          <w:sz w:val="22"/>
          <w:szCs w:val="22"/>
        </w:rPr>
        <w:t>About Xtend</w:t>
      </w:r>
      <w:r w:rsidRPr="006A4390">
        <w:rPr>
          <w:rFonts w:ascii="Arial" w:hAnsi="Arial" w:cs="Arial"/>
          <w:b w:val="0"/>
          <w:sz w:val="22"/>
          <w:szCs w:val="22"/>
        </w:rPr>
        <w:t xml:space="preserve"> (</w:t>
      </w:r>
      <w:hyperlink r:id="rId9" w:history="1">
        <w:r w:rsidRPr="006A4390">
          <w:rPr>
            <w:rStyle w:val="Strong"/>
            <w:rFonts w:ascii="Arial" w:hAnsi="Arial" w:cs="Arial"/>
            <w:b/>
            <w:color w:val="800080"/>
            <w:sz w:val="22"/>
            <w:szCs w:val="22"/>
            <w:u w:val="single"/>
          </w:rPr>
          <w:t>www.xtendcu.com</w:t>
        </w:r>
      </w:hyperlink>
      <w:r w:rsidRPr="006A4390">
        <w:rPr>
          <w:rFonts w:ascii="Arial" w:hAnsi="Arial" w:cs="Arial"/>
          <w:b w:val="0"/>
          <w:sz w:val="22"/>
          <w:szCs w:val="22"/>
        </w:rPr>
        <w:t>): Xtend, Inc. is a 100% credit union-owned CUSO formed in 2002 with headquarters in Grand Rapids, Michigan.  Xtend provides a wide array of managerial, operational, marketing, technical planning and consulting services for credit unions of all sizes.  In short, Xtend is an aggregation point for shared resources that allows credit unions to deliver products and services more cost-effectively.  Their strategic offerings include bookkeeping services, member contact services, back-office mortgage services, partnered liquidity opportunities, shared branching, compliance monitoring, and insurance services.  Xte</w:t>
      </w:r>
      <w:r w:rsidR="00A024E7" w:rsidRPr="006A4390">
        <w:rPr>
          <w:rFonts w:ascii="Arial" w:hAnsi="Arial" w:cs="Arial"/>
          <w:b w:val="0"/>
          <w:sz w:val="22"/>
          <w:szCs w:val="22"/>
        </w:rPr>
        <w:t>nd provides services for over 12</w:t>
      </w:r>
      <w:r w:rsidRPr="006A4390">
        <w:rPr>
          <w:rFonts w:ascii="Arial" w:hAnsi="Arial" w:cs="Arial"/>
          <w:b w:val="0"/>
          <w:sz w:val="22"/>
          <w:szCs w:val="22"/>
        </w:rPr>
        <w:t>0</w:t>
      </w:r>
      <w:r w:rsidR="00A024E7" w:rsidRPr="006A4390">
        <w:rPr>
          <w:rFonts w:ascii="Arial" w:hAnsi="Arial" w:cs="Arial"/>
          <w:b w:val="0"/>
          <w:sz w:val="22"/>
          <w:szCs w:val="22"/>
        </w:rPr>
        <w:t xml:space="preserve"> credit unions representing more than</w:t>
      </w:r>
      <w:r w:rsidRPr="006A4390">
        <w:rPr>
          <w:rFonts w:ascii="Arial" w:hAnsi="Arial" w:cs="Arial"/>
          <w:b w:val="0"/>
          <w:sz w:val="22"/>
          <w:szCs w:val="22"/>
        </w:rPr>
        <w:t xml:space="preserve"> 800,000 members and $6B in assets.  The CUSO is currently owned by 4</w:t>
      </w:r>
      <w:r w:rsidR="00556CE6" w:rsidRPr="006A4390">
        <w:rPr>
          <w:rFonts w:ascii="Arial" w:hAnsi="Arial" w:cs="Arial"/>
          <w:b w:val="0"/>
          <w:sz w:val="22"/>
          <w:szCs w:val="22"/>
        </w:rPr>
        <w:t>9</w:t>
      </w:r>
      <w:r w:rsidRPr="006A4390">
        <w:rPr>
          <w:rFonts w:ascii="Arial" w:hAnsi="Arial" w:cs="Arial"/>
          <w:b w:val="0"/>
          <w:sz w:val="22"/>
          <w:szCs w:val="22"/>
        </w:rPr>
        <w:t xml:space="preserve"> credit union partners.</w:t>
      </w:r>
    </w:p>
    <w:p w:rsidR="006A4390" w:rsidRPr="006A4390" w:rsidRDefault="006A4390" w:rsidP="006A4390">
      <w:pPr>
        <w:jc w:val="center"/>
        <w:rPr>
          <w:rFonts w:ascii="Arial" w:hAnsi="Arial" w:cs="Arial"/>
          <w:b/>
          <w:sz w:val="22"/>
          <w:szCs w:val="22"/>
        </w:rPr>
      </w:pPr>
      <w:r w:rsidRPr="006A4390">
        <w:rPr>
          <w:rFonts w:ascii="Arial" w:hAnsi="Arial" w:cs="Arial"/>
          <w:b/>
          <w:sz w:val="22"/>
          <w:szCs w:val="22"/>
        </w:rPr>
        <w:t>XXX</w:t>
      </w:r>
    </w:p>
    <w:p w:rsidR="00AB7B6D" w:rsidRDefault="00AB7B6D" w:rsidP="003014DD">
      <w:pPr>
        <w:spacing w:line="280" w:lineRule="exact"/>
        <w:rPr>
          <w:rFonts w:ascii="Arial" w:hAnsi="Arial" w:cs="Arial"/>
          <w:b/>
          <w:sz w:val="22"/>
        </w:rPr>
      </w:pPr>
    </w:p>
    <w:sectPr w:rsidR="00AB7B6D" w:rsidSect="00DD67C3">
      <w:headerReference w:type="default" r:id="rId10"/>
      <w:footerReference w:type="even" r:id="rId11"/>
      <w:footerReference w:type="default" r:id="rId12"/>
      <w:pgSz w:w="12240" w:h="15840" w:code="1"/>
      <w:pgMar w:top="864" w:right="1296" w:bottom="576" w:left="1296"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32F" w:rsidRDefault="00EC132F">
      <w:r>
        <w:separator/>
      </w:r>
    </w:p>
  </w:endnote>
  <w:endnote w:type="continuationSeparator" w:id="0">
    <w:p w:rsidR="00EC132F" w:rsidRDefault="00EC13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ill Sans">
    <w:altName w:val="Century Gothic"/>
    <w:panose1 w:val="020B060202020402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B6D" w:rsidRDefault="00AD754D" w:rsidP="003731A8">
    <w:pPr>
      <w:pStyle w:val="Footer"/>
      <w:framePr w:wrap="around" w:vAnchor="text" w:hAnchor="margin" w:xAlign="center" w:y="1"/>
      <w:rPr>
        <w:rStyle w:val="PageNumber"/>
      </w:rPr>
    </w:pPr>
    <w:r>
      <w:rPr>
        <w:rStyle w:val="PageNumber"/>
      </w:rPr>
      <w:fldChar w:fldCharType="begin"/>
    </w:r>
    <w:r w:rsidR="00AB7B6D">
      <w:rPr>
        <w:rStyle w:val="PageNumber"/>
      </w:rPr>
      <w:instrText xml:space="preserve">PAGE  </w:instrText>
    </w:r>
    <w:r>
      <w:rPr>
        <w:rStyle w:val="PageNumber"/>
      </w:rPr>
      <w:fldChar w:fldCharType="end"/>
    </w:r>
  </w:p>
  <w:p w:rsidR="00AB7B6D" w:rsidRDefault="00AB7B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B6D" w:rsidRDefault="00AB7B6D" w:rsidP="003731A8">
    <w:pPr>
      <w:pStyle w:val="Footer"/>
      <w:framePr w:wrap="around" w:vAnchor="text" w:hAnchor="margin" w:xAlign="center" w:y="1"/>
      <w:rPr>
        <w:rStyle w:val="PageNumber"/>
      </w:rPr>
    </w:pPr>
  </w:p>
  <w:p w:rsidR="00AB7B6D" w:rsidRPr="00D874EA" w:rsidRDefault="00AB7B6D" w:rsidP="00D874EA">
    <w:pPr>
      <w:pStyle w:val="Footer"/>
      <w:tabs>
        <w:tab w:val="clear" w:pos="4320"/>
        <w:tab w:val="clear" w:pos="8640"/>
        <w:tab w:val="center" w:pos="5040"/>
        <w:tab w:val="right" w:pos="10080"/>
      </w:tabs>
      <w:spacing w:line="240" w:lineRule="auto"/>
      <w:jc w:val="center"/>
      <w:rPr>
        <w:color w:val="808080"/>
      </w:rPr>
    </w:pPr>
    <w:r>
      <w:rPr>
        <w:color w:val="808080"/>
      </w:rPr>
      <w:t>Xtend, Inc.</w:t>
    </w:r>
  </w:p>
  <w:p w:rsidR="00AB7B6D" w:rsidRPr="00D874EA" w:rsidRDefault="00AB7B6D" w:rsidP="00D874EA">
    <w:pPr>
      <w:pStyle w:val="Footer"/>
      <w:tabs>
        <w:tab w:val="clear" w:pos="4320"/>
        <w:tab w:val="clear" w:pos="8640"/>
        <w:tab w:val="center" w:pos="5040"/>
        <w:tab w:val="right" w:pos="10080"/>
      </w:tabs>
      <w:spacing w:line="240" w:lineRule="auto"/>
      <w:jc w:val="center"/>
      <w:rPr>
        <w:color w:val="808080"/>
      </w:rPr>
    </w:pP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sidRPr="00D874EA">
              <w:rPr>
                <w:color w:val="808080"/>
              </w:rPr>
              <w:t>6000 28</w:t>
            </w:r>
            <w:r w:rsidRPr="00D874EA">
              <w:rPr>
                <w:color w:val="808080"/>
                <w:vertAlign w:val="superscript"/>
              </w:rPr>
              <w:t>th</w:t>
            </w:r>
            <w:r w:rsidRPr="00D874EA">
              <w:rPr>
                <w:color w:val="808080"/>
              </w:rPr>
              <w:t xml:space="preserve"> Street SE</w:t>
            </w:r>
          </w:smartTag>
        </w:smartTag>
        <w:r w:rsidRPr="00D874EA">
          <w:rPr>
            <w:color w:val="808080"/>
          </w:rPr>
          <w:t xml:space="preserve">, </w:t>
        </w:r>
        <w:smartTag w:uri="urn:schemas-microsoft-com:office:smarttags" w:element="address">
          <w:r w:rsidRPr="00D874EA">
            <w:rPr>
              <w:color w:val="808080"/>
            </w:rPr>
            <w:t>Grand Rapids</w:t>
          </w:r>
        </w:smartTag>
        <w:r w:rsidRPr="00D874EA">
          <w:rPr>
            <w:color w:val="808080"/>
          </w:rPr>
          <w:t xml:space="preserve">, </w:t>
        </w:r>
        <w:smartTag w:uri="urn:schemas-microsoft-com:office:smarttags" w:element="address">
          <w:r w:rsidRPr="00D874EA">
            <w:rPr>
              <w:color w:val="808080"/>
            </w:rPr>
            <w:t>Michigan</w:t>
          </w:r>
        </w:smartTag>
        <w:r w:rsidRPr="00D874EA">
          <w:rPr>
            <w:color w:val="808080"/>
          </w:rPr>
          <w:t xml:space="preserve">  </w:t>
        </w:r>
        <w:smartTag w:uri="urn:schemas-microsoft-com:office:smarttags" w:element="address">
          <w:r w:rsidRPr="00D874EA">
            <w:rPr>
              <w:color w:val="808080"/>
            </w:rPr>
            <w:t>49546</w:t>
          </w:r>
        </w:smartTag>
      </w:smartTag>
    </w:smartTag>
  </w:p>
  <w:p w:rsidR="00AB7B6D" w:rsidRPr="00D874EA" w:rsidRDefault="00AB7B6D" w:rsidP="00D874EA">
    <w:pPr>
      <w:pStyle w:val="Footer"/>
      <w:tabs>
        <w:tab w:val="clear" w:pos="4320"/>
        <w:tab w:val="clear" w:pos="8640"/>
        <w:tab w:val="center" w:pos="5040"/>
        <w:tab w:val="right" w:pos="10080"/>
      </w:tabs>
      <w:spacing w:line="240" w:lineRule="auto"/>
      <w:jc w:val="center"/>
      <w:rPr>
        <w:color w:val="808080"/>
      </w:rPr>
    </w:pPr>
    <w:r>
      <w:rPr>
        <w:color w:val="808080"/>
      </w:rPr>
      <w:t xml:space="preserve">800-327-3478     </w:t>
    </w:r>
    <w:r w:rsidRPr="00D874EA">
      <w:rPr>
        <w:color w:val="808080"/>
      </w:rPr>
      <w:t>www.</w:t>
    </w:r>
    <w:r>
      <w:rPr>
        <w:color w:val="808080"/>
      </w:rPr>
      <w:t>xtendcu</w:t>
    </w:r>
    <w:r w:rsidRPr="00D874EA">
      <w:rPr>
        <w:color w:val="808080"/>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32F" w:rsidRDefault="00EC132F">
      <w:r>
        <w:separator/>
      </w:r>
    </w:p>
  </w:footnote>
  <w:footnote w:type="continuationSeparator" w:id="0">
    <w:p w:rsidR="00EC132F" w:rsidRDefault="00EC13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B6D" w:rsidRPr="008E02A2" w:rsidRDefault="00AB7B6D">
    <w:pPr>
      <w:pStyle w:val="Header"/>
      <w:rPr>
        <w:rStyle w:val="PageNumber"/>
        <w:color w:val="808080"/>
      </w:rPr>
    </w:pPr>
    <w:r>
      <w:rPr>
        <w:color w:val="808080"/>
      </w:rPr>
      <w:t>News</w:t>
    </w:r>
    <w:r w:rsidRPr="008E02A2">
      <w:rPr>
        <w:color w:val="808080"/>
      </w:rPr>
      <w:t xml:space="preserve"> Release...</w:t>
    </w:r>
    <w:r w:rsidRPr="008E02A2">
      <w:rPr>
        <w:color w:val="808080"/>
      </w:rPr>
      <w:tab/>
    </w:r>
    <w:r w:rsidRPr="008E02A2">
      <w:rPr>
        <w:color w:val="808080"/>
      </w:rPr>
      <w:tab/>
    </w:r>
  </w:p>
  <w:p w:rsidR="00AB7B6D" w:rsidRDefault="00AB7B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EF8C50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1FD0416"/>
    <w:multiLevelType w:val="hybridMultilevel"/>
    <w:tmpl w:val="FC1203F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8291423"/>
    <w:multiLevelType w:val="hybridMultilevel"/>
    <w:tmpl w:val="5532B420"/>
    <w:lvl w:ilvl="0" w:tplc="24DA4CE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1F4F4489"/>
    <w:multiLevelType w:val="hybridMultilevel"/>
    <w:tmpl w:val="F7F4FA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2E01E0C"/>
    <w:multiLevelType w:val="hybridMultilevel"/>
    <w:tmpl w:val="B860B282"/>
    <w:lvl w:ilvl="0" w:tplc="BB984C7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3D762A"/>
    <w:multiLevelType w:val="hybridMultilevel"/>
    <w:tmpl w:val="FA2894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C553D61"/>
    <w:multiLevelType w:val="hybridMultilevel"/>
    <w:tmpl w:val="23BE7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170563"/>
    <w:multiLevelType w:val="singleLevel"/>
    <w:tmpl w:val="0FAA5154"/>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9">
    <w:nsid w:val="5A245066"/>
    <w:multiLevelType w:val="hybridMultilevel"/>
    <w:tmpl w:val="3DFC3B3E"/>
    <w:lvl w:ilvl="0" w:tplc="24DA4CE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7B2213AE"/>
    <w:multiLevelType w:val="hybridMultilevel"/>
    <w:tmpl w:val="46209AC8"/>
    <w:lvl w:ilvl="0" w:tplc="0409000B">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8"/>
  </w:num>
  <w:num w:numId="12">
    <w:abstractNumId w:val="4"/>
  </w:num>
  <w:num w:numId="13">
    <w:abstractNumId w:val="6"/>
  </w:num>
  <w:num w:numId="14">
    <w:abstractNumId w:val="2"/>
  </w:num>
  <w:num w:numId="15">
    <w:abstractNumId w:val="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D7557"/>
    <w:rsid w:val="0000713A"/>
    <w:rsid w:val="00020373"/>
    <w:rsid w:val="00020567"/>
    <w:rsid w:val="00025569"/>
    <w:rsid w:val="00025C50"/>
    <w:rsid w:val="00030075"/>
    <w:rsid w:val="00032513"/>
    <w:rsid w:val="00033BA1"/>
    <w:rsid w:val="00034A3C"/>
    <w:rsid w:val="0003660B"/>
    <w:rsid w:val="000402E4"/>
    <w:rsid w:val="000410C3"/>
    <w:rsid w:val="00041EA1"/>
    <w:rsid w:val="00047091"/>
    <w:rsid w:val="00055949"/>
    <w:rsid w:val="00061CB3"/>
    <w:rsid w:val="00063780"/>
    <w:rsid w:val="0006415A"/>
    <w:rsid w:val="0006436D"/>
    <w:rsid w:val="00066982"/>
    <w:rsid w:val="000731B0"/>
    <w:rsid w:val="00081798"/>
    <w:rsid w:val="00083150"/>
    <w:rsid w:val="00083578"/>
    <w:rsid w:val="00084F79"/>
    <w:rsid w:val="00093566"/>
    <w:rsid w:val="000A142E"/>
    <w:rsid w:val="000A6FAB"/>
    <w:rsid w:val="000B310B"/>
    <w:rsid w:val="000B3437"/>
    <w:rsid w:val="000D33BF"/>
    <w:rsid w:val="000E1C72"/>
    <w:rsid w:val="000E512E"/>
    <w:rsid w:val="0010688A"/>
    <w:rsid w:val="001272AA"/>
    <w:rsid w:val="00141BC7"/>
    <w:rsid w:val="001427FE"/>
    <w:rsid w:val="00147A8D"/>
    <w:rsid w:val="00153223"/>
    <w:rsid w:val="00157473"/>
    <w:rsid w:val="001609E6"/>
    <w:rsid w:val="00163CF6"/>
    <w:rsid w:val="00165164"/>
    <w:rsid w:val="00173C01"/>
    <w:rsid w:val="00174FCB"/>
    <w:rsid w:val="00182193"/>
    <w:rsid w:val="001830BB"/>
    <w:rsid w:val="00183964"/>
    <w:rsid w:val="0018575B"/>
    <w:rsid w:val="00186B8C"/>
    <w:rsid w:val="001A0F66"/>
    <w:rsid w:val="001A3E2A"/>
    <w:rsid w:val="001A6014"/>
    <w:rsid w:val="001B2C61"/>
    <w:rsid w:val="001B34E0"/>
    <w:rsid w:val="001B79C1"/>
    <w:rsid w:val="001B7EC2"/>
    <w:rsid w:val="001C05CC"/>
    <w:rsid w:val="001C0E4F"/>
    <w:rsid w:val="001C66A5"/>
    <w:rsid w:val="001D1578"/>
    <w:rsid w:val="001D50F5"/>
    <w:rsid w:val="001D717A"/>
    <w:rsid w:val="001F1F25"/>
    <w:rsid w:val="001F69E0"/>
    <w:rsid w:val="0020292D"/>
    <w:rsid w:val="0020324E"/>
    <w:rsid w:val="00203F71"/>
    <w:rsid w:val="0020495F"/>
    <w:rsid w:val="002053E3"/>
    <w:rsid w:val="0020790E"/>
    <w:rsid w:val="00212583"/>
    <w:rsid w:val="0022514E"/>
    <w:rsid w:val="00225E41"/>
    <w:rsid w:val="00227FA0"/>
    <w:rsid w:val="00232BEC"/>
    <w:rsid w:val="00237F8F"/>
    <w:rsid w:val="00242625"/>
    <w:rsid w:val="002445A2"/>
    <w:rsid w:val="0024538A"/>
    <w:rsid w:val="00252D59"/>
    <w:rsid w:val="00255CE5"/>
    <w:rsid w:val="00266CEA"/>
    <w:rsid w:val="002731C4"/>
    <w:rsid w:val="00281302"/>
    <w:rsid w:val="00297996"/>
    <w:rsid w:val="002A29B4"/>
    <w:rsid w:val="002A3E21"/>
    <w:rsid w:val="002B67DD"/>
    <w:rsid w:val="002C64F5"/>
    <w:rsid w:val="002D1340"/>
    <w:rsid w:val="002D3C56"/>
    <w:rsid w:val="002D4496"/>
    <w:rsid w:val="002D6590"/>
    <w:rsid w:val="002D7557"/>
    <w:rsid w:val="002E2124"/>
    <w:rsid w:val="002F7555"/>
    <w:rsid w:val="00300F20"/>
    <w:rsid w:val="003014DD"/>
    <w:rsid w:val="00305059"/>
    <w:rsid w:val="0030550D"/>
    <w:rsid w:val="003176F6"/>
    <w:rsid w:val="00317B77"/>
    <w:rsid w:val="00320208"/>
    <w:rsid w:val="003249A2"/>
    <w:rsid w:val="00324F8C"/>
    <w:rsid w:val="00347C06"/>
    <w:rsid w:val="0035018A"/>
    <w:rsid w:val="00352F90"/>
    <w:rsid w:val="00363462"/>
    <w:rsid w:val="003713C0"/>
    <w:rsid w:val="0037178C"/>
    <w:rsid w:val="003731A8"/>
    <w:rsid w:val="00380701"/>
    <w:rsid w:val="00386246"/>
    <w:rsid w:val="003864EF"/>
    <w:rsid w:val="00397775"/>
    <w:rsid w:val="00397FDF"/>
    <w:rsid w:val="003A17CF"/>
    <w:rsid w:val="003A181D"/>
    <w:rsid w:val="003A241D"/>
    <w:rsid w:val="003A2F4D"/>
    <w:rsid w:val="003A6C69"/>
    <w:rsid w:val="003B1380"/>
    <w:rsid w:val="003B2113"/>
    <w:rsid w:val="003B228F"/>
    <w:rsid w:val="003B246C"/>
    <w:rsid w:val="003B7E48"/>
    <w:rsid w:val="003C5440"/>
    <w:rsid w:val="003C69DF"/>
    <w:rsid w:val="003D5CA1"/>
    <w:rsid w:val="003D683B"/>
    <w:rsid w:val="003E0783"/>
    <w:rsid w:val="003E76BB"/>
    <w:rsid w:val="003F46CB"/>
    <w:rsid w:val="003F5C4E"/>
    <w:rsid w:val="00400FFD"/>
    <w:rsid w:val="00403387"/>
    <w:rsid w:val="004076D7"/>
    <w:rsid w:val="004129F6"/>
    <w:rsid w:val="00431F6B"/>
    <w:rsid w:val="00433B11"/>
    <w:rsid w:val="00433FF1"/>
    <w:rsid w:val="00442333"/>
    <w:rsid w:val="004463C7"/>
    <w:rsid w:val="004473EC"/>
    <w:rsid w:val="00452D24"/>
    <w:rsid w:val="004550D0"/>
    <w:rsid w:val="00462772"/>
    <w:rsid w:val="00474C21"/>
    <w:rsid w:val="0047537E"/>
    <w:rsid w:val="00485FB0"/>
    <w:rsid w:val="00486EBF"/>
    <w:rsid w:val="004926A5"/>
    <w:rsid w:val="004936A3"/>
    <w:rsid w:val="004A076A"/>
    <w:rsid w:val="004A2B62"/>
    <w:rsid w:val="004A6DE9"/>
    <w:rsid w:val="004B24E5"/>
    <w:rsid w:val="004C138E"/>
    <w:rsid w:val="004C7168"/>
    <w:rsid w:val="004D0E27"/>
    <w:rsid w:val="004D5504"/>
    <w:rsid w:val="004F0609"/>
    <w:rsid w:val="004F0E00"/>
    <w:rsid w:val="00503A89"/>
    <w:rsid w:val="0050483C"/>
    <w:rsid w:val="005051E8"/>
    <w:rsid w:val="00513CB3"/>
    <w:rsid w:val="00513FBF"/>
    <w:rsid w:val="00523A0C"/>
    <w:rsid w:val="00534049"/>
    <w:rsid w:val="00536C2F"/>
    <w:rsid w:val="00546473"/>
    <w:rsid w:val="0055346A"/>
    <w:rsid w:val="00554757"/>
    <w:rsid w:val="005547B0"/>
    <w:rsid w:val="00556CE6"/>
    <w:rsid w:val="00560271"/>
    <w:rsid w:val="005606AF"/>
    <w:rsid w:val="00560F12"/>
    <w:rsid w:val="0056769B"/>
    <w:rsid w:val="00581D44"/>
    <w:rsid w:val="00582946"/>
    <w:rsid w:val="00583589"/>
    <w:rsid w:val="00587457"/>
    <w:rsid w:val="00590B38"/>
    <w:rsid w:val="005953B2"/>
    <w:rsid w:val="005A177A"/>
    <w:rsid w:val="005A491A"/>
    <w:rsid w:val="005B354C"/>
    <w:rsid w:val="005B462D"/>
    <w:rsid w:val="005B4D7E"/>
    <w:rsid w:val="005B5AFF"/>
    <w:rsid w:val="005C13ED"/>
    <w:rsid w:val="005C2EF8"/>
    <w:rsid w:val="005C7E15"/>
    <w:rsid w:val="005D3222"/>
    <w:rsid w:val="005D3773"/>
    <w:rsid w:val="005D399A"/>
    <w:rsid w:val="005D41C8"/>
    <w:rsid w:val="005D6263"/>
    <w:rsid w:val="005E16A3"/>
    <w:rsid w:val="005F19AA"/>
    <w:rsid w:val="005F22B6"/>
    <w:rsid w:val="006000B6"/>
    <w:rsid w:val="00602169"/>
    <w:rsid w:val="006062C1"/>
    <w:rsid w:val="00607183"/>
    <w:rsid w:val="0060757C"/>
    <w:rsid w:val="006124BF"/>
    <w:rsid w:val="006157EB"/>
    <w:rsid w:val="006202F5"/>
    <w:rsid w:val="00620A30"/>
    <w:rsid w:val="00642106"/>
    <w:rsid w:val="00652618"/>
    <w:rsid w:val="00654B57"/>
    <w:rsid w:val="00661D45"/>
    <w:rsid w:val="00663668"/>
    <w:rsid w:val="006657B1"/>
    <w:rsid w:val="00666204"/>
    <w:rsid w:val="006721FF"/>
    <w:rsid w:val="0067407A"/>
    <w:rsid w:val="006843A9"/>
    <w:rsid w:val="00692E82"/>
    <w:rsid w:val="006A3FE9"/>
    <w:rsid w:val="006A4390"/>
    <w:rsid w:val="006A48D7"/>
    <w:rsid w:val="006A5874"/>
    <w:rsid w:val="006B0C24"/>
    <w:rsid w:val="006B5E9E"/>
    <w:rsid w:val="006B75C3"/>
    <w:rsid w:val="006B7D32"/>
    <w:rsid w:val="006C4746"/>
    <w:rsid w:val="006C60CD"/>
    <w:rsid w:val="006D01F4"/>
    <w:rsid w:val="006D0381"/>
    <w:rsid w:val="006D0DC0"/>
    <w:rsid w:val="006E027E"/>
    <w:rsid w:val="006E2028"/>
    <w:rsid w:val="006E2DB9"/>
    <w:rsid w:val="006E3BCE"/>
    <w:rsid w:val="006F1E98"/>
    <w:rsid w:val="006F3765"/>
    <w:rsid w:val="006F7B72"/>
    <w:rsid w:val="00702A83"/>
    <w:rsid w:val="00703417"/>
    <w:rsid w:val="00705DE0"/>
    <w:rsid w:val="00711FDD"/>
    <w:rsid w:val="00714FD9"/>
    <w:rsid w:val="00724C3E"/>
    <w:rsid w:val="00727C5B"/>
    <w:rsid w:val="00737E62"/>
    <w:rsid w:val="00740968"/>
    <w:rsid w:val="00742778"/>
    <w:rsid w:val="00742FAE"/>
    <w:rsid w:val="00745FA0"/>
    <w:rsid w:val="007527C0"/>
    <w:rsid w:val="00752AD2"/>
    <w:rsid w:val="007533EE"/>
    <w:rsid w:val="007556ED"/>
    <w:rsid w:val="00756E3B"/>
    <w:rsid w:val="00757F37"/>
    <w:rsid w:val="0076005D"/>
    <w:rsid w:val="0076224E"/>
    <w:rsid w:val="007627E4"/>
    <w:rsid w:val="00763828"/>
    <w:rsid w:val="0076741A"/>
    <w:rsid w:val="00780BE2"/>
    <w:rsid w:val="00780C49"/>
    <w:rsid w:val="00783382"/>
    <w:rsid w:val="00787E2C"/>
    <w:rsid w:val="0079401D"/>
    <w:rsid w:val="007A1B6C"/>
    <w:rsid w:val="007A4A39"/>
    <w:rsid w:val="007B2490"/>
    <w:rsid w:val="007C375F"/>
    <w:rsid w:val="007C3F17"/>
    <w:rsid w:val="007C5A26"/>
    <w:rsid w:val="007D2AA6"/>
    <w:rsid w:val="007D6BC9"/>
    <w:rsid w:val="007D75B4"/>
    <w:rsid w:val="007E0011"/>
    <w:rsid w:val="007E6F6D"/>
    <w:rsid w:val="007F30F9"/>
    <w:rsid w:val="007F4828"/>
    <w:rsid w:val="008117C0"/>
    <w:rsid w:val="0081223F"/>
    <w:rsid w:val="00813346"/>
    <w:rsid w:val="00814BA4"/>
    <w:rsid w:val="008153BA"/>
    <w:rsid w:val="00827FF2"/>
    <w:rsid w:val="008452DC"/>
    <w:rsid w:val="00856F21"/>
    <w:rsid w:val="00860305"/>
    <w:rsid w:val="0086487F"/>
    <w:rsid w:val="0086580C"/>
    <w:rsid w:val="0086625D"/>
    <w:rsid w:val="00866EB3"/>
    <w:rsid w:val="00867630"/>
    <w:rsid w:val="008677F2"/>
    <w:rsid w:val="00867E40"/>
    <w:rsid w:val="008768B6"/>
    <w:rsid w:val="008804BD"/>
    <w:rsid w:val="008843AD"/>
    <w:rsid w:val="008902D1"/>
    <w:rsid w:val="00897398"/>
    <w:rsid w:val="008A1B56"/>
    <w:rsid w:val="008A7EA1"/>
    <w:rsid w:val="008B6B49"/>
    <w:rsid w:val="008C054D"/>
    <w:rsid w:val="008C50D6"/>
    <w:rsid w:val="008C680A"/>
    <w:rsid w:val="008D07E4"/>
    <w:rsid w:val="008D1E34"/>
    <w:rsid w:val="008D33F7"/>
    <w:rsid w:val="008D5D75"/>
    <w:rsid w:val="008D7A65"/>
    <w:rsid w:val="008E02A2"/>
    <w:rsid w:val="008E05A8"/>
    <w:rsid w:val="008E2E18"/>
    <w:rsid w:val="008E5C22"/>
    <w:rsid w:val="008F2D66"/>
    <w:rsid w:val="009059D3"/>
    <w:rsid w:val="009212C3"/>
    <w:rsid w:val="00922F08"/>
    <w:rsid w:val="00930278"/>
    <w:rsid w:val="009363BF"/>
    <w:rsid w:val="00936A68"/>
    <w:rsid w:val="0093762C"/>
    <w:rsid w:val="00942BFD"/>
    <w:rsid w:val="00943256"/>
    <w:rsid w:val="00944EF0"/>
    <w:rsid w:val="00950B90"/>
    <w:rsid w:val="0095791F"/>
    <w:rsid w:val="009612DB"/>
    <w:rsid w:val="00963482"/>
    <w:rsid w:val="009636D4"/>
    <w:rsid w:val="009660D3"/>
    <w:rsid w:val="009718A7"/>
    <w:rsid w:val="009A7E3C"/>
    <w:rsid w:val="009B3A34"/>
    <w:rsid w:val="009B4553"/>
    <w:rsid w:val="009C5E2E"/>
    <w:rsid w:val="009C680C"/>
    <w:rsid w:val="009D2333"/>
    <w:rsid w:val="009D2BD4"/>
    <w:rsid w:val="009D3A4A"/>
    <w:rsid w:val="009E36E8"/>
    <w:rsid w:val="009E57BB"/>
    <w:rsid w:val="009E61BD"/>
    <w:rsid w:val="009F1BC3"/>
    <w:rsid w:val="009F6319"/>
    <w:rsid w:val="00A024E7"/>
    <w:rsid w:val="00A06C68"/>
    <w:rsid w:val="00A07F28"/>
    <w:rsid w:val="00A2227B"/>
    <w:rsid w:val="00A264B7"/>
    <w:rsid w:val="00A2673D"/>
    <w:rsid w:val="00A30A0B"/>
    <w:rsid w:val="00A315B2"/>
    <w:rsid w:val="00A32247"/>
    <w:rsid w:val="00A40D71"/>
    <w:rsid w:val="00A410CE"/>
    <w:rsid w:val="00A520EA"/>
    <w:rsid w:val="00A55DAB"/>
    <w:rsid w:val="00A63D2F"/>
    <w:rsid w:val="00A72C1D"/>
    <w:rsid w:val="00A72D56"/>
    <w:rsid w:val="00A777EF"/>
    <w:rsid w:val="00A90B8C"/>
    <w:rsid w:val="00A93420"/>
    <w:rsid w:val="00A945C7"/>
    <w:rsid w:val="00A949B2"/>
    <w:rsid w:val="00A95E67"/>
    <w:rsid w:val="00A95E89"/>
    <w:rsid w:val="00A96601"/>
    <w:rsid w:val="00A97E10"/>
    <w:rsid w:val="00AA0F8D"/>
    <w:rsid w:val="00AA23C8"/>
    <w:rsid w:val="00AA25E2"/>
    <w:rsid w:val="00AA5784"/>
    <w:rsid w:val="00AA64C5"/>
    <w:rsid w:val="00AB68E2"/>
    <w:rsid w:val="00AB7B6D"/>
    <w:rsid w:val="00AD0B0F"/>
    <w:rsid w:val="00AD4686"/>
    <w:rsid w:val="00AD754D"/>
    <w:rsid w:val="00AE141B"/>
    <w:rsid w:val="00AE7953"/>
    <w:rsid w:val="00AF2979"/>
    <w:rsid w:val="00AF384E"/>
    <w:rsid w:val="00B002A6"/>
    <w:rsid w:val="00B1333F"/>
    <w:rsid w:val="00B1391D"/>
    <w:rsid w:val="00B15F3F"/>
    <w:rsid w:val="00B26953"/>
    <w:rsid w:val="00B317E1"/>
    <w:rsid w:val="00B32976"/>
    <w:rsid w:val="00B420ED"/>
    <w:rsid w:val="00B42430"/>
    <w:rsid w:val="00B42CE7"/>
    <w:rsid w:val="00B47ADF"/>
    <w:rsid w:val="00B50938"/>
    <w:rsid w:val="00B6258C"/>
    <w:rsid w:val="00B62A31"/>
    <w:rsid w:val="00B65A71"/>
    <w:rsid w:val="00B766FD"/>
    <w:rsid w:val="00B7735A"/>
    <w:rsid w:val="00B816BB"/>
    <w:rsid w:val="00B85F3A"/>
    <w:rsid w:val="00B947BC"/>
    <w:rsid w:val="00BA2A35"/>
    <w:rsid w:val="00BA2BB4"/>
    <w:rsid w:val="00BB27AA"/>
    <w:rsid w:val="00BC7EAA"/>
    <w:rsid w:val="00BD0E3D"/>
    <w:rsid w:val="00BD3010"/>
    <w:rsid w:val="00BD3D4E"/>
    <w:rsid w:val="00BD41A5"/>
    <w:rsid w:val="00BE1142"/>
    <w:rsid w:val="00BE154F"/>
    <w:rsid w:val="00BE2416"/>
    <w:rsid w:val="00BE363F"/>
    <w:rsid w:val="00BE7709"/>
    <w:rsid w:val="00BF20CC"/>
    <w:rsid w:val="00BF389B"/>
    <w:rsid w:val="00BF38C4"/>
    <w:rsid w:val="00C059B6"/>
    <w:rsid w:val="00C10ECB"/>
    <w:rsid w:val="00C121E0"/>
    <w:rsid w:val="00C138E0"/>
    <w:rsid w:val="00C15D27"/>
    <w:rsid w:val="00C210F7"/>
    <w:rsid w:val="00C3513E"/>
    <w:rsid w:val="00C36B9C"/>
    <w:rsid w:val="00C36C12"/>
    <w:rsid w:val="00C40049"/>
    <w:rsid w:val="00C41113"/>
    <w:rsid w:val="00C44332"/>
    <w:rsid w:val="00C501D5"/>
    <w:rsid w:val="00C648BD"/>
    <w:rsid w:val="00C64BE5"/>
    <w:rsid w:val="00C67FB5"/>
    <w:rsid w:val="00C71494"/>
    <w:rsid w:val="00C7790B"/>
    <w:rsid w:val="00C84F2D"/>
    <w:rsid w:val="00C914A5"/>
    <w:rsid w:val="00CA54DD"/>
    <w:rsid w:val="00CB1768"/>
    <w:rsid w:val="00CB489C"/>
    <w:rsid w:val="00CB64CB"/>
    <w:rsid w:val="00CB742B"/>
    <w:rsid w:val="00CC0745"/>
    <w:rsid w:val="00CC52F1"/>
    <w:rsid w:val="00CD6B24"/>
    <w:rsid w:val="00CE33D9"/>
    <w:rsid w:val="00CE4F59"/>
    <w:rsid w:val="00CF7785"/>
    <w:rsid w:val="00D037A0"/>
    <w:rsid w:val="00D04673"/>
    <w:rsid w:val="00D04CCF"/>
    <w:rsid w:val="00D12161"/>
    <w:rsid w:val="00D122B7"/>
    <w:rsid w:val="00D16F23"/>
    <w:rsid w:val="00D25170"/>
    <w:rsid w:val="00D30B8F"/>
    <w:rsid w:val="00D3284D"/>
    <w:rsid w:val="00D34C92"/>
    <w:rsid w:val="00D44CA4"/>
    <w:rsid w:val="00D5293A"/>
    <w:rsid w:val="00D61805"/>
    <w:rsid w:val="00D626CD"/>
    <w:rsid w:val="00D64BFD"/>
    <w:rsid w:val="00D80411"/>
    <w:rsid w:val="00D81126"/>
    <w:rsid w:val="00D874EA"/>
    <w:rsid w:val="00D874FF"/>
    <w:rsid w:val="00D95546"/>
    <w:rsid w:val="00D95F0F"/>
    <w:rsid w:val="00DA2793"/>
    <w:rsid w:val="00DA3BD0"/>
    <w:rsid w:val="00DA3E8F"/>
    <w:rsid w:val="00DA49A1"/>
    <w:rsid w:val="00DB006B"/>
    <w:rsid w:val="00DB22F0"/>
    <w:rsid w:val="00DB24A7"/>
    <w:rsid w:val="00DB4B0B"/>
    <w:rsid w:val="00DB5C02"/>
    <w:rsid w:val="00DB7743"/>
    <w:rsid w:val="00DC2D21"/>
    <w:rsid w:val="00DD3A1D"/>
    <w:rsid w:val="00DD4A30"/>
    <w:rsid w:val="00DD59AB"/>
    <w:rsid w:val="00DD67C3"/>
    <w:rsid w:val="00DE0446"/>
    <w:rsid w:val="00DE055C"/>
    <w:rsid w:val="00DE0609"/>
    <w:rsid w:val="00DE575F"/>
    <w:rsid w:val="00DE6C15"/>
    <w:rsid w:val="00DF06FC"/>
    <w:rsid w:val="00DF5820"/>
    <w:rsid w:val="00DF5883"/>
    <w:rsid w:val="00DF6702"/>
    <w:rsid w:val="00E068D5"/>
    <w:rsid w:val="00E34186"/>
    <w:rsid w:val="00E34900"/>
    <w:rsid w:val="00E34AAA"/>
    <w:rsid w:val="00E34BB7"/>
    <w:rsid w:val="00E367AD"/>
    <w:rsid w:val="00E434AC"/>
    <w:rsid w:val="00E47A23"/>
    <w:rsid w:val="00E5297C"/>
    <w:rsid w:val="00E529CE"/>
    <w:rsid w:val="00E66ECD"/>
    <w:rsid w:val="00E70E22"/>
    <w:rsid w:val="00E74A13"/>
    <w:rsid w:val="00E803F6"/>
    <w:rsid w:val="00E864C4"/>
    <w:rsid w:val="00E86D90"/>
    <w:rsid w:val="00E91E0F"/>
    <w:rsid w:val="00E93C08"/>
    <w:rsid w:val="00EA19EC"/>
    <w:rsid w:val="00EA24D7"/>
    <w:rsid w:val="00EB2431"/>
    <w:rsid w:val="00EB7128"/>
    <w:rsid w:val="00EB7684"/>
    <w:rsid w:val="00EC132F"/>
    <w:rsid w:val="00EC5C86"/>
    <w:rsid w:val="00ED12B3"/>
    <w:rsid w:val="00EE23F4"/>
    <w:rsid w:val="00EE43DA"/>
    <w:rsid w:val="00EF5957"/>
    <w:rsid w:val="00EF68DA"/>
    <w:rsid w:val="00F1458A"/>
    <w:rsid w:val="00F1646E"/>
    <w:rsid w:val="00F1694E"/>
    <w:rsid w:val="00F16A3B"/>
    <w:rsid w:val="00F25917"/>
    <w:rsid w:val="00F3193F"/>
    <w:rsid w:val="00F40F96"/>
    <w:rsid w:val="00F42D12"/>
    <w:rsid w:val="00F51CFE"/>
    <w:rsid w:val="00F56B9E"/>
    <w:rsid w:val="00F6081B"/>
    <w:rsid w:val="00F63B3C"/>
    <w:rsid w:val="00F6448A"/>
    <w:rsid w:val="00F663CD"/>
    <w:rsid w:val="00F70E5C"/>
    <w:rsid w:val="00F74C93"/>
    <w:rsid w:val="00F8045F"/>
    <w:rsid w:val="00F82F90"/>
    <w:rsid w:val="00F95339"/>
    <w:rsid w:val="00F9595D"/>
    <w:rsid w:val="00F960F4"/>
    <w:rsid w:val="00F963C4"/>
    <w:rsid w:val="00FA5080"/>
    <w:rsid w:val="00FB09AA"/>
    <w:rsid w:val="00FB0A15"/>
    <w:rsid w:val="00FB5573"/>
    <w:rsid w:val="00FB5B92"/>
    <w:rsid w:val="00FB6D5F"/>
    <w:rsid w:val="00FD07B3"/>
    <w:rsid w:val="00FD1213"/>
    <w:rsid w:val="00FE177C"/>
    <w:rsid w:val="00FE2055"/>
    <w:rsid w:val="00FE5CA0"/>
    <w:rsid w:val="00FF0CB0"/>
    <w:rsid w:val="00FF39DF"/>
    <w:rsid w:val="00FF5AA1"/>
    <w:rsid w:val="00FF5E9C"/>
    <w:rsid w:val="00FF7E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0CE"/>
    <w:rPr>
      <w:sz w:val="20"/>
      <w:szCs w:val="20"/>
    </w:rPr>
  </w:style>
  <w:style w:type="paragraph" w:styleId="Heading1">
    <w:name w:val="heading 1"/>
    <w:basedOn w:val="Normal"/>
    <w:next w:val="Normal"/>
    <w:link w:val="Heading1Char"/>
    <w:uiPriority w:val="99"/>
    <w:qFormat/>
    <w:rsid w:val="00A410CE"/>
    <w:pPr>
      <w:keepNext/>
      <w:spacing w:before="240" w:after="60" w:line="360" w:lineRule="auto"/>
      <w:ind w:firstLine="360"/>
      <w:jc w:val="center"/>
      <w:outlineLvl w:val="0"/>
    </w:pPr>
    <w:rPr>
      <w:rFonts w:ascii="Arial" w:hAnsi="Arial"/>
      <w:b/>
      <w:kern w:val="28"/>
      <w:sz w:val="28"/>
    </w:rPr>
  </w:style>
  <w:style w:type="paragraph" w:styleId="Heading2">
    <w:name w:val="heading 2"/>
    <w:basedOn w:val="Normal"/>
    <w:next w:val="Normal"/>
    <w:link w:val="Heading2Char"/>
    <w:uiPriority w:val="99"/>
    <w:qFormat/>
    <w:rsid w:val="00A410CE"/>
    <w:pPr>
      <w:keepNext/>
      <w:outlineLvl w:val="1"/>
    </w:pPr>
    <w:rPr>
      <w:sz w:val="24"/>
    </w:rPr>
  </w:style>
  <w:style w:type="paragraph" w:styleId="Heading3">
    <w:name w:val="heading 3"/>
    <w:basedOn w:val="Normal"/>
    <w:next w:val="Normal"/>
    <w:link w:val="Heading3Char"/>
    <w:uiPriority w:val="99"/>
    <w:qFormat/>
    <w:rsid w:val="00A410CE"/>
    <w:pPr>
      <w:keepNext/>
      <w:spacing w:line="360" w:lineRule="auto"/>
      <w:jc w:val="center"/>
      <w:outlineLvl w:val="2"/>
    </w:pPr>
    <w:rPr>
      <w:b/>
      <w:sz w:val="24"/>
    </w:rPr>
  </w:style>
  <w:style w:type="paragraph" w:styleId="Heading4">
    <w:name w:val="heading 4"/>
    <w:basedOn w:val="Normal"/>
    <w:next w:val="Normal"/>
    <w:link w:val="Heading4Char"/>
    <w:uiPriority w:val="99"/>
    <w:qFormat/>
    <w:rsid w:val="00A410CE"/>
    <w:pPr>
      <w:keepNext/>
      <w:spacing w:line="360" w:lineRule="auto"/>
      <w:jc w:val="center"/>
      <w:outlineLvl w:val="3"/>
    </w:pPr>
    <w:rPr>
      <w:rFonts w:ascii="Gill Sans" w:hAnsi="Gill Sans"/>
      <w:b/>
      <w:shadow/>
      <w:sz w:val="4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0F9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40F9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40F9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40F96"/>
    <w:rPr>
      <w:rFonts w:ascii="Calibri" w:hAnsi="Calibri" w:cs="Times New Roman"/>
      <w:b/>
      <w:bCs/>
      <w:sz w:val="28"/>
      <w:szCs w:val="28"/>
    </w:rPr>
  </w:style>
  <w:style w:type="paragraph" w:styleId="Header">
    <w:name w:val="header"/>
    <w:basedOn w:val="Normal"/>
    <w:link w:val="HeaderChar"/>
    <w:uiPriority w:val="99"/>
    <w:rsid w:val="00A410CE"/>
    <w:pPr>
      <w:tabs>
        <w:tab w:val="center" w:pos="5040"/>
        <w:tab w:val="right" w:pos="10080"/>
      </w:tabs>
    </w:pPr>
    <w:rPr>
      <w:rFonts w:ascii="Arial" w:hAnsi="Arial"/>
      <w:b/>
    </w:rPr>
  </w:style>
  <w:style w:type="character" w:customStyle="1" w:styleId="HeaderChar">
    <w:name w:val="Header Char"/>
    <w:basedOn w:val="DefaultParagraphFont"/>
    <w:link w:val="Header"/>
    <w:uiPriority w:val="99"/>
    <w:semiHidden/>
    <w:locked/>
    <w:rsid w:val="00F40F96"/>
    <w:rPr>
      <w:rFonts w:cs="Times New Roman"/>
      <w:sz w:val="20"/>
      <w:szCs w:val="20"/>
    </w:rPr>
  </w:style>
  <w:style w:type="paragraph" w:styleId="Footer">
    <w:name w:val="footer"/>
    <w:basedOn w:val="Normal"/>
    <w:link w:val="FooterChar"/>
    <w:uiPriority w:val="99"/>
    <w:rsid w:val="00A410CE"/>
    <w:pPr>
      <w:tabs>
        <w:tab w:val="center" w:pos="4320"/>
        <w:tab w:val="right" w:pos="8640"/>
      </w:tabs>
      <w:spacing w:line="360" w:lineRule="auto"/>
      <w:ind w:firstLine="360"/>
    </w:pPr>
    <w:rPr>
      <w:sz w:val="24"/>
    </w:rPr>
  </w:style>
  <w:style w:type="character" w:customStyle="1" w:styleId="FooterChar">
    <w:name w:val="Footer Char"/>
    <w:basedOn w:val="DefaultParagraphFont"/>
    <w:link w:val="Footer"/>
    <w:uiPriority w:val="99"/>
    <w:semiHidden/>
    <w:locked/>
    <w:rsid w:val="00F40F96"/>
    <w:rPr>
      <w:rFonts w:cs="Times New Roman"/>
      <w:sz w:val="20"/>
      <w:szCs w:val="20"/>
    </w:rPr>
  </w:style>
  <w:style w:type="paragraph" w:customStyle="1" w:styleId="ReturnAddress">
    <w:name w:val="Return Address"/>
    <w:basedOn w:val="Normal"/>
    <w:uiPriority w:val="99"/>
    <w:rsid w:val="00A410CE"/>
    <w:pPr>
      <w:keepLines/>
      <w:framePr w:w="2580" w:wrap="around" w:vAnchor="page" w:hAnchor="page" w:x="8581" w:y="1081" w:anchorLock="1"/>
      <w:spacing w:line="200" w:lineRule="atLeast"/>
      <w:ind w:firstLine="360"/>
    </w:pPr>
    <w:rPr>
      <w:rFonts w:ascii="Garamond" w:hAnsi="Garamond"/>
    </w:rPr>
  </w:style>
  <w:style w:type="character" w:styleId="PageNumber">
    <w:name w:val="page number"/>
    <w:basedOn w:val="DefaultParagraphFont"/>
    <w:uiPriority w:val="99"/>
    <w:rsid w:val="00A410CE"/>
    <w:rPr>
      <w:rFonts w:cs="Times New Roman"/>
    </w:rPr>
  </w:style>
  <w:style w:type="character" w:styleId="Hyperlink">
    <w:name w:val="Hyperlink"/>
    <w:basedOn w:val="DefaultParagraphFont"/>
    <w:uiPriority w:val="99"/>
    <w:rsid w:val="00A410CE"/>
    <w:rPr>
      <w:rFonts w:cs="Times New Roman"/>
      <w:color w:val="0000FF"/>
      <w:u w:val="single"/>
    </w:rPr>
  </w:style>
  <w:style w:type="paragraph" w:styleId="Caption">
    <w:name w:val="caption"/>
    <w:basedOn w:val="Normal"/>
    <w:next w:val="Normal"/>
    <w:uiPriority w:val="99"/>
    <w:qFormat/>
    <w:rsid w:val="00A410CE"/>
    <w:rPr>
      <w:b/>
      <w:sz w:val="80"/>
    </w:rPr>
  </w:style>
  <w:style w:type="paragraph" w:styleId="BodyText">
    <w:name w:val="Body Text"/>
    <w:basedOn w:val="Normal"/>
    <w:link w:val="BodyTextChar"/>
    <w:uiPriority w:val="99"/>
    <w:rsid w:val="00A410CE"/>
    <w:pPr>
      <w:spacing w:line="360" w:lineRule="auto"/>
    </w:pPr>
    <w:rPr>
      <w:sz w:val="24"/>
    </w:rPr>
  </w:style>
  <w:style w:type="character" w:customStyle="1" w:styleId="BodyTextChar">
    <w:name w:val="Body Text Char"/>
    <w:basedOn w:val="DefaultParagraphFont"/>
    <w:link w:val="BodyText"/>
    <w:uiPriority w:val="99"/>
    <w:semiHidden/>
    <w:locked/>
    <w:rsid w:val="00F40F96"/>
    <w:rPr>
      <w:rFonts w:cs="Times New Roman"/>
      <w:sz w:val="20"/>
      <w:szCs w:val="20"/>
    </w:rPr>
  </w:style>
  <w:style w:type="paragraph" w:styleId="BodyText2">
    <w:name w:val="Body Text 2"/>
    <w:basedOn w:val="Normal"/>
    <w:link w:val="BodyText2Char"/>
    <w:uiPriority w:val="99"/>
    <w:rsid w:val="00A410CE"/>
    <w:pPr>
      <w:spacing w:line="360" w:lineRule="auto"/>
    </w:pPr>
    <w:rPr>
      <w:rFonts w:ascii="Gill Sans" w:hAnsi="Gill Sans"/>
      <w:sz w:val="22"/>
    </w:rPr>
  </w:style>
  <w:style w:type="character" w:customStyle="1" w:styleId="BodyText2Char">
    <w:name w:val="Body Text 2 Char"/>
    <w:basedOn w:val="DefaultParagraphFont"/>
    <w:link w:val="BodyText2"/>
    <w:uiPriority w:val="99"/>
    <w:semiHidden/>
    <w:locked/>
    <w:rsid w:val="00F40F96"/>
    <w:rPr>
      <w:rFonts w:cs="Times New Roman"/>
      <w:sz w:val="20"/>
      <w:szCs w:val="20"/>
    </w:rPr>
  </w:style>
  <w:style w:type="character" w:styleId="FollowedHyperlink">
    <w:name w:val="FollowedHyperlink"/>
    <w:basedOn w:val="DefaultParagraphFont"/>
    <w:uiPriority w:val="99"/>
    <w:rsid w:val="00A410CE"/>
    <w:rPr>
      <w:rFonts w:cs="Times New Roman"/>
      <w:color w:val="800080"/>
      <w:u w:val="single"/>
    </w:rPr>
  </w:style>
  <w:style w:type="character" w:styleId="Strong">
    <w:name w:val="Strong"/>
    <w:basedOn w:val="DefaultParagraphFont"/>
    <w:uiPriority w:val="99"/>
    <w:qFormat/>
    <w:rsid w:val="00A410CE"/>
    <w:rPr>
      <w:rFonts w:cs="Times New Roman"/>
      <w:b/>
    </w:rPr>
  </w:style>
  <w:style w:type="paragraph" w:styleId="BalloonText">
    <w:name w:val="Balloon Text"/>
    <w:basedOn w:val="Normal"/>
    <w:link w:val="BalloonTextChar"/>
    <w:uiPriority w:val="99"/>
    <w:semiHidden/>
    <w:rsid w:val="00D95F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0F96"/>
    <w:rPr>
      <w:rFonts w:cs="Times New Roman"/>
      <w:sz w:val="2"/>
    </w:rPr>
  </w:style>
  <w:style w:type="character" w:customStyle="1" w:styleId="Lead-inEmphasis">
    <w:name w:val="Lead-in Emphasis"/>
    <w:uiPriority w:val="99"/>
    <w:rsid w:val="007C375F"/>
    <w:rPr>
      <w:rFonts w:ascii="Arial Black" w:hAnsi="Arial Black"/>
      <w:spacing w:val="-15"/>
    </w:rPr>
  </w:style>
  <w:style w:type="paragraph" w:customStyle="1" w:styleId="CompanyName">
    <w:name w:val="Company Name"/>
    <w:basedOn w:val="ReturnAddress"/>
    <w:uiPriority w:val="99"/>
    <w:rsid w:val="007C375F"/>
    <w:pPr>
      <w:framePr w:w="0" w:wrap="auto" w:vAnchor="margin" w:hAnchor="text" w:xAlign="left" w:yAlign="inline"/>
      <w:shd w:val="solid" w:color="000000" w:fill="auto"/>
      <w:spacing w:line="320" w:lineRule="exact"/>
      <w:ind w:firstLine="0"/>
    </w:pPr>
    <w:rPr>
      <w:rFonts w:ascii="Arial Black" w:hAnsi="Arial Black"/>
      <w:color w:val="FFFFFF"/>
      <w:spacing w:val="-15"/>
      <w:sz w:val="32"/>
    </w:rPr>
  </w:style>
  <w:style w:type="paragraph" w:styleId="Title">
    <w:name w:val="Title"/>
    <w:basedOn w:val="Normal"/>
    <w:next w:val="Subtitle"/>
    <w:link w:val="TitleChar"/>
    <w:uiPriority w:val="99"/>
    <w:qFormat/>
    <w:rsid w:val="007C375F"/>
    <w:pPr>
      <w:keepNext/>
      <w:keepLines/>
      <w:spacing w:after="280" w:line="340" w:lineRule="exact"/>
      <w:ind w:left="835" w:right="480"/>
    </w:pPr>
    <w:rPr>
      <w:rFonts w:ascii="Arial Black" w:hAnsi="Arial Black"/>
      <w:spacing w:val="-20"/>
      <w:kern w:val="28"/>
      <w:sz w:val="32"/>
    </w:rPr>
  </w:style>
  <w:style w:type="character" w:customStyle="1" w:styleId="TitleChar">
    <w:name w:val="Title Char"/>
    <w:basedOn w:val="DefaultParagraphFont"/>
    <w:link w:val="Title"/>
    <w:uiPriority w:val="99"/>
    <w:locked/>
    <w:rsid w:val="00F40F96"/>
    <w:rPr>
      <w:rFonts w:ascii="Cambria" w:hAnsi="Cambria" w:cs="Times New Roman"/>
      <w:b/>
      <w:bCs/>
      <w:kern w:val="28"/>
      <w:sz w:val="32"/>
      <w:szCs w:val="32"/>
    </w:rPr>
  </w:style>
  <w:style w:type="paragraph" w:styleId="Subtitle">
    <w:name w:val="Subtitle"/>
    <w:basedOn w:val="Normal"/>
    <w:link w:val="SubtitleChar"/>
    <w:uiPriority w:val="99"/>
    <w:qFormat/>
    <w:rsid w:val="007C375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F40F96"/>
    <w:rPr>
      <w:rFonts w:ascii="Cambria" w:hAnsi="Cambria" w:cs="Times New Roman"/>
      <w:sz w:val="24"/>
      <w:szCs w:val="24"/>
    </w:rPr>
  </w:style>
  <w:style w:type="paragraph" w:customStyle="1" w:styleId="Contact">
    <w:name w:val="Contact"/>
    <w:basedOn w:val="BodyText"/>
    <w:uiPriority w:val="99"/>
    <w:rsid w:val="00FE2055"/>
    <w:pPr>
      <w:spacing w:line="200" w:lineRule="atLeast"/>
    </w:pPr>
    <w:rPr>
      <w:rFonts w:ascii="Arial" w:hAnsi="Arial"/>
      <w:spacing w:val="-5"/>
      <w:sz w:val="16"/>
    </w:rPr>
  </w:style>
  <w:style w:type="character" w:styleId="Emphasis">
    <w:name w:val="Emphasis"/>
    <w:basedOn w:val="DefaultParagraphFont"/>
    <w:uiPriority w:val="99"/>
    <w:qFormat/>
    <w:rsid w:val="00FE2055"/>
    <w:rPr>
      <w:rFonts w:ascii="Arial Black" w:hAnsi="Arial Black" w:cs="Times New Roman"/>
      <w:spacing w:val="-10"/>
    </w:rPr>
  </w:style>
  <w:style w:type="paragraph" w:styleId="BodyTextIndent">
    <w:name w:val="Body Text Indent"/>
    <w:basedOn w:val="Normal"/>
    <w:link w:val="BodyTextIndentChar"/>
    <w:uiPriority w:val="99"/>
    <w:rsid w:val="001D717A"/>
    <w:pPr>
      <w:spacing w:after="120"/>
      <w:ind w:left="360"/>
    </w:pPr>
    <w:rPr>
      <w:sz w:val="24"/>
      <w:szCs w:val="24"/>
    </w:rPr>
  </w:style>
  <w:style w:type="character" w:customStyle="1" w:styleId="BodyTextIndentChar">
    <w:name w:val="Body Text Indent Char"/>
    <w:basedOn w:val="DefaultParagraphFont"/>
    <w:link w:val="BodyTextIndent"/>
    <w:uiPriority w:val="99"/>
    <w:semiHidden/>
    <w:locked/>
    <w:rsid w:val="00F40F96"/>
    <w:rPr>
      <w:rFonts w:cs="Times New Roman"/>
      <w:sz w:val="20"/>
      <w:szCs w:val="20"/>
    </w:rPr>
  </w:style>
  <w:style w:type="paragraph" w:styleId="ListBullet">
    <w:name w:val="List Bullet"/>
    <w:basedOn w:val="List"/>
    <w:uiPriority w:val="99"/>
    <w:rsid w:val="00B816BB"/>
    <w:pPr>
      <w:numPr>
        <w:numId w:val="11"/>
      </w:numPr>
      <w:tabs>
        <w:tab w:val="clear" w:pos="1440"/>
        <w:tab w:val="num" w:pos="1080"/>
      </w:tabs>
      <w:spacing w:after="180"/>
      <w:ind w:left="1080"/>
    </w:pPr>
    <w:rPr>
      <w:rFonts w:ascii="Century Gothic" w:hAnsi="Century Gothic"/>
      <w:spacing w:val="-5"/>
      <w:sz w:val="22"/>
      <w:szCs w:val="22"/>
    </w:rPr>
  </w:style>
  <w:style w:type="paragraph" w:styleId="List">
    <w:name w:val="List"/>
    <w:basedOn w:val="Normal"/>
    <w:uiPriority w:val="99"/>
    <w:rsid w:val="00B816BB"/>
    <w:pPr>
      <w:ind w:left="360" w:hanging="360"/>
    </w:pPr>
  </w:style>
  <w:style w:type="paragraph" w:styleId="NormalWeb">
    <w:name w:val="Normal (Web)"/>
    <w:basedOn w:val="Normal"/>
    <w:uiPriority w:val="99"/>
    <w:rsid w:val="008768B6"/>
    <w:pPr>
      <w:spacing w:before="100" w:beforeAutospacing="1" w:after="100" w:afterAutospacing="1"/>
    </w:pPr>
    <w:rPr>
      <w:sz w:val="24"/>
      <w:szCs w:val="24"/>
    </w:rPr>
  </w:style>
  <w:style w:type="paragraph" w:styleId="List2">
    <w:name w:val="List 2"/>
    <w:basedOn w:val="Normal"/>
    <w:uiPriority w:val="99"/>
    <w:rsid w:val="00D95546"/>
    <w:pPr>
      <w:ind w:left="720" w:hanging="360"/>
    </w:pPr>
  </w:style>
</w:styles>
</file>

<file path=word/webSettings.xml><?xml version="1.0" encoding="utf-8"?>
<w:webSettings xmlns:r="http://schemas.openxmlformats.org/officeDocument/2006/relationships" xmlns:w="http://schemas.openxmlformats.org/wordprocessingml/2006/main">
  <w:divs>
    <w:div w:id="1710717721">
      <w:marLeft w:val="0"/>
      <w:marRight w:val="0"/>
      <w:marTop w:val="0"/>
      <w:marBottom w:val="0"/>
      <w:divBdr>
        <w:top w:val="none" w:sz="0" w:space="0" w:color="auto"/>
        <w:left w:val="none" w:sz="0" w:space="0" w:color="auto"/>
        <w:bottom w:val="none" w:sz="0" w:space="0" w:color="auto"/>
        <w:right w:val="none" w:sz="0" w:space="0" w:color="auto"/>
      </w:divBdr>
    </w:div>
    <w:div w:id="1710717722">
      <w:marLeft w:val="0"/>
      <w:marRight w:val="0"/>
      <w:marTop w:val="0"/>
      <w:marBottom w:val="0"/>
      <w:divBdr>
        <w:top w:val="none" w:sz="0" w:space="0" w:color="auto"/>
        <w:left w:val="none" w:sz="0" w:space="0" w:color="auto"/>
        <w:bottom w:val="none" w:sz="0" w:space="0" w:color="auto"/>
        <w:right w:val="none" w:sz="0" w:space="0" w:color="auto"/>
      </w:divBdr>
      <w:divsChild>
        <w:div w:id="1710717720">
          <w:marLeft w:val="0"/>
          <w:marRight w:val="0"/>
          <w:marTop w:val="0"/>
          <w:marBottom w:val="0"/>
          <w:divBdr>
            <w:top w:val="none" w:sz="0" w:space="0" w:color="auto"/>
            <w:left w:val="none" w:sz="0" w:space="0" w:color="auto"/>
            <w:bottom w:val="none" w:sz="0" w:space="0" w:color="auto"/>
            <w:right w:val="none" w:sz="0" w:space="0" w:color="auto"/>
          </w:divBdr>
          <w:divsChild>
            <w:div w:id="1710717723">
              <w:marLeft w:val="0"/>
              <w:marRight w:val="0"/>
              <w:marTop w:val="0"/>
              <w:marBottom w:val="0"/>
              <w:divBdr>
                <w:top w:val="none" w:sz="0" w:space="0" w:color="auto"/>
                <w:left w:val="none" w:sz="0" w:space="0" w:color="auto"/>
                <w:bottom w:val="none" w:sz="0" w:space="0" w:color="auto"/>
                <w:right w:val="none" w:sz="0" w:space="0" w:color="auto"/>
              </w:divBdr>
              <w:divsChild>
                <w:div w:id="17107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717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uasteris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xtendcu.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Administration\Public\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TotalTime>
  <Pages>1</Pages>
  <Words>364</Words>
  <Characters>2200</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WESCO</Company>
  <LinksUpToDate>false</LinksUpToDate>
  <CharactersWithSpaces>2559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Mhaehnel</dc:creator>
  <cp:keywords/>
  <dc:description/>
  <cp:lastModifiedBy>Rachel King</cp:lastModifiedBy>
  <cp:revision>2</cp:revision>
  <cp:lastPrinted>2009-06-08T14:00:00Z</cp:lastPrinted>
  <dcterms:created xsi:type="dcterms:W3CDTF">2010-07-08T12:31:00Z</dcterms:created>
  <dcterms:modified xsi:type="dcterms:W3CDTF">2010-07-08T12:31:00Z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